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8D5E9" w14:textId="77777777" w:rsidR="00D62D59" w:rsidRDefault="00D62D59" w:rsidP="00D62D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HILLE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fl.1477)</w:t>
      </w:r>
    </w:p>
    <w:p w14:paraId="131327E2" w14:textId="77777777" w:rsidR="00D62D59" w:rsidRDefault="00D62D59" w:rsidP="00D62D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Husbandman.</w:t>
      </w:r>
    </w:p>
    <w:p w14:paraId="60EDD394" w14:textId="77777777" w:rsidR="00D62D59" w:rsidRDefault="00D62D59" w:rsidP="00D62D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DAC3BD" w14:textId="77777777" w:rsidR="00D62D59" w:rsidRDefault="00D62D59" w:rsidP="00D62D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93DD83" w14:textId="77777777" w:rsidR="00D62D59" w:rsidRDefault="00D62D59" w:rsidP="00D62D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 Sep.1477</w:t>
      </w:r>
      <w:r>
        <w:rPr>
          <w:rFonts w:ascii="Times New Roman" w:hAnsi="Times New Roman" w:cs="Times New Roman"/>
          <w:sz w:val="24"/>
          <w:szCs w:val="24"/>
        </w:rPr>
        <w:tab/>
        <w:t xml:space="preserve">Henry </w:t>
      </w:r>
      <w:proofErr w:type="spellStart"/>
      <w:r>
        <w:rPr>
          <w:rFonts w:ascii="Times New Roman" w:hAnsi="Times New Roman" w:cs="Times New Roman"/>
          <w:sz w:val="24"/>
          <w:szCs w:val="24"/>
        </w:rPr>
        <w:t>Stibbyng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London, blacksmith(q.v.), gifted his goods and chattels to</w:t>
      </w:r>
    </w:p>
    <w:p w14:paraId="48A5B8BD" w14:textId="77777777" w:rsidR="00D62D59" w:rsidRDefault="00D62D59" w:rsidP="00D62D59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him and William Hayne(q.v.).   (C.C.R. 1476-85 p.85)</w:t>
      </w:r>
    </w:p>
    <w:p w14:paraId="18AD15CF" w14:textId="77777777" w:rsidR="00D62D59" w:rsidRDefault="00D62D59" w:rsidP="00D62D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2A764C" w14:textId="77777777" w:rsidR="00D62D59" w:rsidRDefault="00D62D59" w:rsidP="00D62D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09221E" w14:textId="77777777" w:rsidR="00D62D59" w:rsidRDefault="00D62D59" w:rsidP="00D62D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March 2021</w:t>
      </w:r>
    </w:p>
    <w:p w14:paraId="65A9BFF0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28975" w14:textId="77777777" w:rsidR="00D62D59" w:rsidRDefault="00D62D59" w:rsidP="009139A6">
      <w:r>
        <w:separator/>
      </w:r>
    </w:p>
  </w:endnote>
  <w:endnote w:type="continuationSeparator" w:id="0">
    <w:p w14:paraId="6D16D8AA" w14:textId="77777777" w:rsidR="00D62D59" w:rsidRDefault="00D62D5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5BDC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C8296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61E2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539B9" w14:textId="77777777" w:rsidR="00D62D59" w:rsidRDefault="00D62D59" w:rsidP="009139A6">
      <w:r>
        <w:separator/>
      </w:r>
    </w:p>
  </w:footnote>
  <w:footnote w:type="continuationSeparator" w:id="0">
    <w:p w14:paraId="14240110" w14:textId="77777777" w:rsidR="00D62D59" w:rsidRDefault="00D62D5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99D7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EB32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5945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D59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D62D5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24FD4"/>
  <w15:chartTrackingRefBased/>
  <w15:docId w15:val="{C0E41808-6A7E-426F-812D-58AC93CE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2021-04-14T09:38:00Z</dcterms:created>
  <dcterms:modified xsi:type="dcterms:W3CDTF">2021-04-14T09:38:00Z</dcterms:modified>
</cp:coreProperties>
</file>