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03CB" w14:textId="77777777" w:rsidR="00D849A7" w:rsidRPr="00690BA6" w:rsidRDefault="00D849A7" w:rsidP="00D849A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HILLE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586B38EB" w14:textId="77777777" w:rsidR="00D849A7" w:rsidRDefault="00D849A7" w:rsidP="00D84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247375BA" w14:textId="77777777" w:rsidR="00D849A7" w:rsidRDefault="00D849A7" w:rsidP="00D849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7818B0" w14:textId="77777777" w:rsidR="00D849A7" w:rsidRDefault="00D849A7" w:rsidP="00D849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581A04" w14:textId="77777777" w:rsidR="00D849A7" w:rsidRDefault="00D849A7" w:rsidP="00D849A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Thomas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Treverakke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1CEACB85" w14:textId="77777777" w:rsidR="00D849A7" w:rsidRDefault="00D849A7" w:rsidP="00D849A7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m.9,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768E6C67" w14:textId="77777777" w:rsidR="00D849A7" w:rsidRDefault="00D849A7" w:rsidP="00D849A7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50E1A95F" w14:textId="77777777" w:rsidR="00D849A7" w:rsidRDefault="00D849A7" w:rsidP="00D849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2B8863" w14:textId="77777777" w:rsidR="00D849A7" w:rsidRDefault="00D849A7" w:rsidP="00D849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1C26DE" w14:textId="77777777" w:rsidR="00D849A7" w:rsidRDefault="00D849A7" w:rsidP="00D84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October 2021</w:t>
      </w:r>
    </w:p>
    <w:p w14:paraId="50B8061C" w14:textId="77777777" w:rsidR="00BA00AB" w:rsidRPr="00D849A7" w:rsidRDefault="00BA00AB" w:rsidP="00D849A7"/>
    <w:sectPr w:rsidR="00BA00AB" w:rsidRPr="00D849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F117" w14:textId="77777777" w:rsidR="00D849A7" w:rsidRDefault="00D849A7" w:rsidP="009139A6">
      <w:r>
        <w:separator/>
      </w:r>
    </w:p>
  </w:endnote>
  <w:endnote w:type="continuationSeparator" w:id="0">
    <w:p w14:paraId="53053DB9" w14:textId="77777777" w:rsidR="00D849A7" w:rsidRDefault="00D849A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934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006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19D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4733" w14:textId="77777777" w:rsidR="00D849A7" w:rsidRDefault="00D849A7" w:rsidP="009139A6">
      <w:r>
        <w:separator/>
      </w:r>
    </w:p>
  </w:footnote>
  <w:footnote w:type="continuationSeparator" w:id="0">
    <w:p w14:paraId="4C031CFC" w14:textId="77777777" w:rsidR="00D849A7" w:rsidRDefault="00D849A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C4B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202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D9C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A7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849A7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D48A"/>
  <w15:chartTrackingRefBased/>
  <w15:docId w15:val="{68D089F9-A4A6-4366-BC6F-39FA24BF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2021-12-18T20:55:00Z</dcterms:created>
  <dcterms:modified xsi:type="dcterms:W3CDTF">2021-12-18T20:55:00Z</dcterms:modified>
</cp:coreProperties>
</file>