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00" w:rsidRDefault="00526000" w:rsidP="00526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HILLE</w:t>
      </w:r>
      <w:r>
        <w:rPr>
          <w:rFonts w:ascii="Times New Roman" w:hAnsi="Times New Roman" w:cs="Times New Roman"/>
          <w:sz w:val="24"/>
          <w:szCs w:val="24"/>
        </w:rPr>
        <w:t xml:space="preserve">      (fl.1455)</w:t>
      </w:r>
    </w:p>
    <w:p w:rsidR="00526000" w:rsidRDefault="00526000" w:rsidP="00526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 Lawyer.</w:t>
      </w:r>
    </w:p>
    <w:p w:rsidR="00526000" w:rsidRDefault="00526000" w:rsidP="005260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6000" w:rsidRDefault="00526000" w:rsidP="005260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6000" w:rsidRDefault="00526000" w:rsidP="00526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Apprentice of Thomas Cook, lawyer(q.v.).    (“Exeter Freemen” p.52)</w:t>
      </w:r>
    </w:p>
    <w:p w:rsidR="00526000" w:rsidRDefault="00526000" w:rsidP="005260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6000" w:rsidRDefault="00526000" w:rsidP="005260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6000" w:rsidRDefault="00526000" w:rsidP="00526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Sep.1455</w:t>
      </w:r>
      <w:r>
        <w:rPr>
          <w:rFonts w:ascii="Times New Roman" w:hAnsi="Times New Roman" w:cs="Times New Roman"/>
          <w:sz w:val="24"/>
          <w:szCs w:val="24"/>
        </w:rPr>
        <w:tab/>
        <w:t>He became a Freeman.  (ibid.)</w:t>
      </w:r>
    </w:p>
    <w:p w:rsidR="00526000" w:rsidRDefault="00526000" w:rsidP="005260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6000" w:rsidRDefault="00526000" w:rsidP="005260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6000" w:rsidRDefault="00526000" w:rsidP="00526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00" w:rsidRDefault="00526000" w:rsidP="00564E3C">
      <w:pPr>
        <w:spacing w:after="0" w:line="240" w:lineRule="auto"/>
      </w:pPr>
      <w:r>
        <w:separator/>
      </w:r>
    </w:p>
  </w:endnote>
  <w:endnote w:type="continuationSeparator" w:id="0">
    <w:p w:rsidR="00526000" w:rsidRDefault="0052600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26000">
      <w:rPr>
        <w:rFonts w:ascii="Times New Roman" w:hAnsi="Times New Roman" w:cs="Times New Roman"/>
        <w:noProof/>
        <w:sz w:val="24"/>
        <w:szCs w:val="24"/>
      </w:rPr>
      <w:t>15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00" w:rsidRDefault="00526000" w:rsidP="00564E3C">
      <w:pPr>
        <w:spacing w:after="0" w:line="240" w:lineRule="auto"/>
      </w:pPr>
      <w:r>
        <w:separator/>
      </w:r>
    </w:p>
  </w:footnote>
  <w:footnote w:type="continuationSeparator" w:id="0">
    <w:p w:rsidR="00526000" w:rsidRDefault="0052600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00"/>
    <w:rsid w:val="00372DC6"/>
    <w:rsid w:val="00526000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8F7A4-4E35-4F49-AE1E-688C35B3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2016-01-15T21:54:00Z</dcterms:created>
  <dcterms:modified xsi:type="dcterms:W3CDTF">2016-01-15T21:54:00Z</dcterms:modified>
</cp:coreProperties>
</file>