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A9F3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HILLE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d.1410)</w:t>
      </w:r>
    </w:p>
    <w:p w14:paraId="5F2D9329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72737B76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44977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32DC6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Sep.1410</w:t>
      </w:r>
      <w:r w:rsidRPr="00B23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204FF314" w14:textId="77777777" w:rsidR="00E1684D" w:rsidRDefault="00E1684D" w:rsidP="00E1684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p.254)</w:t>
      </w:r>
    </w:p>
    <w:p w14:paraId="362CFA31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Sep.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686FEEB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E6466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E6D9A" w14:textId="77777777" w:rsidR="00E1684D" w:rsidRDefault="00E1684D" w:rsidP="00E16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July 2022</w:t>
      </w:r>
    </w:p>
    <w:p w14:paraId="0A967D4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23DC" w14:textId="77777777" w:rsidR="00E1684D" w:rsidRDefault="00E1684D" w:rsidP="009139A6">
      <w:r>
        <w:separator/>
      </w:r>
    </w:p>
  </w:endnote>
  <w:endnote w:type="continuationSeparator" w:id="0">
    <w:p w14:paraId="104CD6FC" w14:textId="77777777" w:rsidR="00E1684D" w:rsidRDefault="00E1684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B67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67E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470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A4F7" w14:textId="77777777" w:rsidR="00E1684D" w:rsidRDefault="00E1684D" w:rsidP="009139A6">
      <w:r>
        <w:separator/>
      </w:r>
    </w:p>
  </w:footnote>
  <w:footnote w:type="continuationSeparator" w:id="0">
    <w:p w14:paraId="63AF7F73" w14:textId="77777777" w:rsidR="00E1684D" w:rsidRDefault="00E1684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E63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D1A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DC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4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1684D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E97D"/>
  <w15:chartTrackingRefBased/>
  <w15:docId w15:val="{DD102869-DDE2-4B3E-81F9-E63B0F3A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4D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2023-01-18T19:47:00Z</dcterms:created>
  <dcterms:modified xsi:type="dcterms:W3CDTF">2023-01-18T19:47:00Z</dcterms:modified>
</cp:coreProperties>
</file>