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B821" w14:textId="77777777" w:rsidR="004C4CBB" w:rsidRDefault="004C4CBB" w:rsidP="004C4CB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William HILLE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50E8B0A4" w14:textId="77777777" w:rsidR="004C4CBB" w:rsidRDefault="004C4CBB" w:rsidP="004C4CB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9CD5794" w14:textId="77777777" w:rsidR="004C4CBB" w:rsidRDefault="004C4CBB" w:rsidP="004C4CB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5A56DA2" w14:textId="77777777" w:rsidR="004C4CBB" w:rsidRDefault="004C4CBB" w:rsidP="004C4CB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He and Matin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Ferrys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(q.v.), as the executors of John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Meryfeld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(d.ca.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1483)(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q.v.),</w:t>
      </w:r>
    </w:p>
    <w:p w14:paraId="566BA16A" w14:textId="77777777" w:rsidR="004C4CBB" w:rsidRDefault="004C4CBB" w:rsidP="004C4CB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made a plaint of debt against John Copleston of Exeter(q.v.) and John Drewe</w:t>
      </w:r>
    </w:p>
    <w:p w14:paraId="7A1C36DF" w14:textId="77777777" w:rsidR="004C4CBB" w:rsidRPr="0048624C" w:rsidRDefault="004C4CBB" w:rsidP="004C4CB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Bondleigh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, Devon(q.v.)</w:t>
      </w:r>
    </w:p>
    <w:p w14:paraId="27720146" w14:textId="77777777" w:rsidR="004C4CBB" w:rsidRDefault="004C4CBB" w:rsidP="004C4CB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5BA7A26F" w14:textId="77777777" w:rsidR="004C4CBB" w:rsidRDefault="004C4CBB" w:rsidP="004C4CB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90F6B84" w14:textId="77777777" w:rsidR="004C4CBB" w:rsidRDefault="004C4CBB" w:rsidP="004C4CB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6F9C9612" w14:textId="77777777" w:rsidR="004C4CBB" w:rsidRDefault="004C4CBB" w:rsidP="004C4CBB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8 January 2022</w:t>
      </w:r>
    </w:p>
    <w:p w14:paraId="653618B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A671" w14:textId="77777777" w:rsidR="004C4CBB" w:rsidRDefault="004C4CBB" w:rsidP="009139A6">
      <w:r>
        <w:separator/>
      </w:r>
    </w:p>
  </w:endnote>
  <w:endnote w:type="continuationSeparator" w:id="0">
    <w:p w14:paraId="5CBED41B" w14:textId="77777777" w:rsidR="004C4CBB" w:rsidRDefault="004C4CB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AB5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BBD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E21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38E2" w14:textId="77777777" w:rsidR="004C4CBB" w:rsidRDefault="004C4CBB" w:rsidP="009139A6">
      <w:r>
        <w:separator/>
      </w:r>
    </w:p>
  </w:footnote>
  <w:footnote w:type="continuationSeparator" w:id="0">
    <w:p w14:paraId="17F1FEAD" w14:textId="77777777" w:rsidR="004C4CBB" w:rsidRDefault="004C4CB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C5E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D69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699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BB"/>
    <w:rsid w:val="000666E0"/>
    <w:rsid w:val="002510B7"/>
    <w:rsid w:val="004C4CBB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40E7"/>
  <w15:chartTrackingRefBased/>
  <w15:docId w15:val="{F3DDA4E9-D1BC-45C6-B05B-32BA9E30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C4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2022-02-08T15:22:00Z</dcterms:created>
  <dcterms:modified xsi:type="dcterms:W3CDTF">2022-02-08T15:22:00Z</dcterms:modified>
</cp:coreProperties>
</file>