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5BF8" w14:textId="77777777" w:rsidR="005D45B9" w:rsidRDefault="005D45B9" w:rsidP="005D4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HILLE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675176E" w14:textId="77777777" w:rsidR="005D45B9" w:rsidRDefault="005D45B9" w:rsidP="005D4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Henley on Thames, Oxfordshire. Draper.</w:t>
      </w:r>
    </w:p>
    <w:p w14:paraId="7510A4BC" w14:textId="77777777" w:rsidR="005D45B9" w:rsidRDefault="005D45B9" w:rsidP="005D45B9">
      <w:pPr>
        <w:rPr>
          <w:rFonts w:ascii="Times New Roman" w:hAnsi="Times New Roman" w:cs="Times New Roman"/>
        </w:rPr>
      </w:pPr>
    </w:p>
    <w:p w14:paraId="1A8CAEF8" w14:textId="77777777" w:rsidR="005D45B9" w:rsidRDefault="005D45B9" w:rsidP="005D45B9">
      <w:pPr>
        <w:rPr>
          <w:rFonts w:ascii="Times New Roman" w:hAnsi="Times New Roman" w:cs="Times New Roman"/>
        </w:rPr>
      </w:pPr>
    </w:p>
    <w:p w14:paraId="22211E83" w14:textId="77777777" w:rsidR="005D45B9" w:rsidRDefault="005D45B9" w:rsidP="005D4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Tate, of London, merchant of the Staple(q.v.), bought a plaint of </w:t>
      </w:r>
    </w:p>
    <w:p w14:paraId="6B9C46D4" w14:textId="77777777" w:rsidR="005D45B9" w:rsidRDefault="005D45B9" w:rsidP="005D4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debt against him, Thomas Hyde(q.v.), Richard Archer(q.v.) and Thomas</w:t>
      </w:r>
    </w:p>
    <w:p w14:paraId="6556188B" w14:textId="77777777" w:rsidR="005D45B9" w:rsidRDefault="005D45B9" w:rsidP="005D4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Goldyn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q.v</w:t>
      </w:r>
      <w:proofErr w:type="spellEnd"/>
      <w:r>
        <w:rPr>
          <w:rFonts w:ascii="Times New Roman" w:hAnsi="Times New Roman" w:cs="Times New Roman"/>
        </w:rPr>
        <w:t>), all of Henley.</w:t>
      </w:r>
    </w:p>
    <w:p w14:paraId="32F86B22" w14:textId="77777777" w:rsidR="005D45B9" w:rsidRDefault="005D45B9" w:rsidP="005D4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7F32BAA2" w14:textId="77777777" w:rsidR="005D45B9" w:rsidRDefault="005D45B9" w:rsidP="005D45B9">
      <w:pPr>
        <w:rPr>
          <w:rFonts w:ascii="Times New Roman" w:hAnsi="Times New Roman" w:cs="Times New Roman"/>
        </w:rPr>
      </w:pPr>
    </w:p>
    <w:p w14:paraId="582EDD66" w14:textId="77777777" w:rsidR="005D45B9" w:rsidRDefault="005D45B9" w:rsidP="005D45B9">
      <w:pPr>
        <w:rPr>
          <w:rFonts w:ascii="Times New Roman" w:hAnsi="Times New Roman" w:cs="Times New Roman"/>
        </w:rPr>
      </w:pPr>
    </w:p>
    <w:p w14:paraId="18F07856" w14:textId="77777777" w:rsidR="005D45B9" w:rsidRDefault="005D45B9" w:rsidP="005D4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February 2019</w:t>
      </w:r>
    </w:p>
    <w:p w14:paraId="01D70313" w14:textId="77777777" w:rsidR="006B2F86" w:rsidRPr="00E71FC3" w:rsidRDefault="005D45B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423D" w14:textId="77777777" w:rsidR="005D45B9" w:rsidRDefault="005D45B9" w:rsidP="00E71FC3">
      <w:r>
        <w:separator/>
      </w:r>
    </w:p>
  </w:endnote>
  <w:endnote w:type="continuationSeparator" w:id="0">
    <w:p w14:paraId="7092EDC0" w14:textId="77777777" w:rsidR="005D45B9" w:rsidRDefault="005D45B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AB2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D9C09" w14:textId="77777777" w:rsidR="005D45B9" w:rsidRDefault="005D45B9" w:rsidP="00E71FC3">
      <w:r>
        <w:separator/>
      </w:r>
    </w:p>
  </w:footnote>
  <w:footnote w:type="continuationSeparator" w:id="0">
    <w:p w14:paraId="76A2FEC0" w14:textId="77777777" w:rsidR="005D45B9" w:rsidRDefault="005D45B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B9"/>
    <w:rsid w:val="001A7C09"/>
    <w:rsid w:val="00577BD5"/>
    <w:rsid w:val="005D45B9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BE99"/>
  <w15:chartTrackingRefBased/>
  <w15:docId w15:val="{2174EEA3-F905-4219-AEF8-D6C7CBCF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5B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2019-02-13T20:57:00Z</dcterms:created>
  <dcterms:modified xsi:type="dcterms:W3CDTF">2019-02-13T20:57:00Z</dcterms:modified>
</cp:coreProperties>
</file>