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D4" w:rsidRDefault="00DA2DD4" w:rsidP="00DA2DD4">
      <w:pPr>
        <w:pStyle w:val="NoSpacing"/>
      </w:pPr>
      <w:r>
        <w:rPr>
          <w:u w:val="single"/>
        </w:rPr>
        <w:t>William HILLE, the elder</w:t>
      </w:r>
      <w:r>
        <w:t xml:space="preserve">      (fl.1501)</w:t>
      </w:r>
    </w:p>
    <w:p w:rsidR="00DA2DD4" w:rsidRDefault="00DA2DD4" w:rsidP="00DA2DD4">
      <w:pPr>
        <w:pStyle w:val="NoSpacing"/>
      </w:pPr>
      <w:proofErr w:type="gramStart"/>
      <w:r>
        <w:t>of</w:t>
      </w:r>
      <w:proofErr w:type="gramEnd"/>
      <w:r>
        <w:t xml:space="preserve"> Canterbury.</w:t>
      </w:r>
    </w:p>
    <w:p w:rsidR="00DA2DD4" w:rsidRDefault="00DA2DD4" w:rsidP="00DA2DD4">
      <w:pPr>
        <w:pStyle w:val="NoSpacing"/>
      </w:pPr>
    </w:p>
    <w:p w:rsidR="00DA2DD4" w:rsidRDefault="00DA2DD4" w:rsidP="00DA2DD4">
      <w:pPr>
        <w:pStyle w:val="NoSpacing"/>
      </w:pPr>
    </w:p>
    <w:p w:rsidR="00DA2DD4" w:rsidRDefault="00DA2DD4" w:rsidP="00DA2DD4">
      <w:pPr>
        <w:pStyle w:val="NoSpacing"/>
      </w:pPr>
      <w:r>
        <w:tab/>
        <w:t>1501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p.246)</w:t>
      </w:r>
    </w:p>
    <w:p w:rsidR="00DA2DD4" w:rsidRDefault="00DA2DD4" w:rsidP="00DA2DD4">
      <w:pPr>
        <w:pStyle w:val="NoSpacing"/>
      </w:pPr>
    </w:p>
    <w:p w:rsidR="00DA2DD4" w:rsidRDefault="00DA2DD4" w:rsidP="00DA2DD4">
      <w:pPr>
        <w:pStyle w:val="NoSpacing"/>
      </w:pPr>
    </w:p>
    <w:p w:rsidR="00DA2DD4" w:rsidRPr="009A424B" w:rsidRDefault="00DA2DD4" w:rsidP="00DA2DD4">
      <w:pPr>
        <w:pStyle w:val="NoSpacing"/>
      </w:pPr>
      <w:r>
        <w:t>26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D4" w:rsidRDefault="00DA2DD4" w:rsidP="00920DE3">
      <w:pPr>
        <w:spacing w:after="0" w:line="240" w:lineRule="auto"/>
      </w:pPr>
      <w:r>
        <w:separator/>
      </w:r>
    </w:p>
  </w:endnote>
  <w:endnote w:type="continuationSeparator" w:id="0">
    <w:p w:rsidR="00DA2DD4" w:rsidRDefault="00DA2DD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D4" w:rsidRDefault="00DA2DD4" w:rsidP="00920DE3">
      <w:pPr>
        <w:spacing w:after="0" w:line="240" w:lineRule="auto"/>
      </w:pPr>
      <w:r>
        <w:separator/>
      </w:r>
    </w:p>
  </w:footnote>
  <w:footnote w:type="continuationSeparator" w:id="0">
    <w:p w:rsidR="00DA2DD4" w:rsidRDefault="00DA2DD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D4"/>
    <w:rsid w:val="00120749"/>
    <w:rsid w:val="00624CAE"/>
    <w:rsid w:val="00920DE3"/>
    <w:rsid w:val="00C009D8"/>
    <w:rsid w:val="00CF53C8"/>
    <w:rsid w:val="00DA2DD4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2015-01-14T20:36:00Z</dcterms:created>
  <dcterms:modified xsi:type="dcterms:W3CDTF">2015-01-14T20:37:00Z</dcterms:modified>
</cp:coreProperties>
</file>