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6F6" w:rsidRDefault="00AD76F6" w:rsidP="00AD76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atte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HYLL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fl.1432)</w:t>
      </w:r>
    </w:p>
    <w:p w:rsidR="00AD76F6" w:rsidRDefault="00AD76F6" w:rsidP="00AD76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6F6" w:rsidRDefault="00AD76F6" w:rsidP="00AD76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6F6" w:rsidRDefault="00AD76F6" w:rsidP="00AD76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Oct.1432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Henhowe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D76F6" w:rsidRDefault="00AD76F6" w:rsidP="00AD76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Suffolk, into the lands of the late Sir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Shardelowe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AD76F6" w:rsidRDefault="00AD76F6" w:rsidP="00AD76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24-13)</w:t>
      </w:r>
    </w:p>
    <w:p w:rsidR="00AD76F6" w:rsidRDefault="00AD76F6" w:rsidP="00AD76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6F6" w:rsidRDefault="00AD76F6" w:rsidP="00AD76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6F6" w:rsidRPr="00084A50" w:rsidRDefault="00AD76F6" w:rsidP="00AD76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January 2016</w:t>
      </w:r>
    </w:p>
    <w:p w:rsidR="00DD5B8A" w:rsidRPr="00AD76F6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AD76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6F6" w:rsidRDefault="00AD76F6" w:rsidP="00564E3C">
      <w:pPr>
        <w:spacing w:after="0" w:line="240" w:lineRule="auto"/>
      </w:pPr>
      <w:r>
        <w:separator/>
      </w:r>
    </w:p>
  </w:endnote>
  <w:endnote w:type="continuationSeparator" w:id="0">
    <w:p w:rsidR="00AD76F6" w:rsidRDefault="00AD76F6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AD76F6">
      <w:rPr>
        <w:rFonts w:ascii="Times New Roman" w:hAnsi="Times New Roman" w:cs="Times New Roman"/>
        <w:noProof/>
        <w:sz w:val="24"/>
        <w:szCs w:val="24"/>
      </w:rPr>
      <w:t>24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6F6" w:rsidRDefault="00AD76F6" w:rsidP="00564E3C">
      <w:pPr>
        <w:spacing w:after="0" w:line="240" w:lineRule="auto"/>
      </w:pPr>
      <w:r>
        <w:separator/>
      </w:r>
    </w:p>
  </w:footnote>
  <w:footnote w:type="continuationSeparator" w:id="0">
    <w:p w:rsidR="00AD76F6" w:rsidRDefault="00AD76F6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F6"/>
    <w:rsid w:val="00372DC6"/>
    <w:rsid w:val="00564E3C"/>
    <w:rsid w:val="0064591D"/>
    <w:rsid w:val="00AD76F6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1D637"/>
  <w15:chartTrackingRefBased/>
  <w15:docId w15:val="{094C9D00-649A-42E4-83A0-62E7D03E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2016-01-24T17:35:00Z</dcterms:created>
  <dcterms:modified xsi:type="dcterms:W3CDTF">2016-01-24T17:36:00Z</dcterms:modified>
</cp:coreProperties>
</file>