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DC49C" w14:textId="77777777" w:rsidR="00A47939" w:rsidRDefault="00A47939" w:rsidP="00A47939">
      <w:pPr>
        <w:pStyle w:val="NoSpacing"/>
      </w:pPr>
      <w:r>
        <w:rPr>
          <w:u w:val="single"/>
        </w:rPr>
        <w:t>John HYLL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fl.1488-9)</w:t>
      </w:r>
    </w:p>
    <w:p w14:paraId="56BC68D1" w14:textId="77777777" w:rsidR="00A47939" w:rsidRDefault="00A47939" w:rsidP="00A47939">
      <w:pPr>
        <w:pStyle w:val="NoSpacing"/>
      </w:pPr>
      <w:r>
        <w:t>Canon of Wells.</w:t>
      </w:r>
    </w:p>
    <w:p w14:paraId="150DF318" w14:textId="77777777" w:rsidR="00A47939" w:rsidRDefault="00A47939" w:rsidP="00A47939">
      <w:pPr>
        <w:pStyle w:val="NoSpacing"/>
      </w:pPr>
    </w:p>
    <w:p w14:paraId="5333990A" w14:textId="77777777" w:rsidR="00A47939" w:rsidRDefault="00A47939" w:rsidP="00A47939">
      <w:pPr>
        <w:pStyle w:val="NoSpacing"/>
      </w:pPr>
    </w:p>
    <w:p w14:paraId="7D82ECBF" w14:textId="0332381D" w:rsidR="00A47939" w:rsidRDefault="00A47939" w:rsidP="00A47939">
      <w:pPr>
        <w:pStyle w:val="NoSpacing"/>
      </w:pPr>
      <w:r>
        <w:tab/>
        <w:t>1488</w:t>
      </w:r>
      <w:r>
        <w:tab/>
        <w:t xml:space="preserve">He and John </w:t>
      </w:r>
      <w:r>
        <w:t>Stevens</w:t>
      </w:r>
      <w:bookmarkStart w:id="0" w:name="_GoBack"/>
      <w:bookmarkEnd w:id="0"/>
      <w:r>
        <w:t xml:space="preserve">(q.v.) were instructed to survey </w:t>
      </w:r>
      <w:proofErr w:type="gramStart"/>
      <w:r>
        <w:t>all of</w:t>
      </w:r>
      <w:proofErr w:type="gramEnd"/>
      <w:r>
        <w:t xml:space="preserve"> the jewels, </w:t>
      </w:r>
    </w:p>
    <w:p w14:paraId="22C14C9B" w14:textId="77777777" w:rsidR="00A47939" w:rsidRDefault="00A47939" w:rsidP="00A47939">
      <w:pPr>
        <w:pStyle w:val="NoSpacing"/>
      </w:pPr>
      <w:r>
        <w:tab/>
      </w:r>
      <w:r>
        <w:tab/>
        <w:t xml:space="preserve">vestments and ornaments belonging to the </w:t>
      </w:r>
      <w:proofErr w:type="spellStart"/>
      <w:r>
        <w:t>Bubwith</w:t>
      </w:r>
      <w:proofErr w:type="spellEnd"/>
      <w:r>
        <w:t xml:space="preserve"> chantry in Wells</w:t>
      </w:r>
    </w:p>
    <w:p w14:paraId="6CA49B77" w14:textId="77777777" w:rsidR="00A47939" w:rsidRDefault="00A47939" w:rsidP="00A47939">
      <w:pPr>
        <w:pStyle w:val="NoSpacing"/>
      </w:pPr>
      <w:r>
        <w:tab/>
      </w:r>
      <w:r>
        <w:tab/>
        <w:t>Cathedral.  (Ricardian XIII p.275)</w:t>
      </w:r>
    </w:p>
    <w:p w14:paraId="01ED172D" w14:textId="77777777" w:rsidR="00A47939" w:rsidRDefault="00A47939" w:rsidP="00A47939">
      <w:pPr>
        <w:pStyle w:val="NoSpacing"/>
      </w:pPr>
      <w:r>
        <w:tab/>
        <w:t>1489</w:t>
      </w:r>
      <w:r>
        <w:tab/>
        <w:t xml:space="preserve">They were instructed to conduct a similar survey in the </w:t>
      </w:r>
      <w:proofErr w:type="spellStart"/>
      <w:r>
        <w:t>Bekyngton</w:t>
      </w:r>
      <w:proofErr w:type="spellEnd"/>
    </w:p>
    <w:p w14:paraId="7F9EBF08" w14:textId="77777777" w:rsidR="00A47939" w:rsidRDefault="00A47939" w:rsidP="00A47939">
      <w:pPr>
        <w:pStyle w:val="NoSpacing"/>
      </w:pPr>
      <w:r>
        <w:tab/>
      </w:r>
      <w:r>
        <w:tab/>
        <w:t>chantry.  (ibid.).</w:t>
      </w:r>
    </w:p>
    <w:p w14:paraId="0813A420" w14:textId="77777777" w:rsidR="00A47939" w:rsidRDefault="00A47939" w:rsidP="00A47939">
      <w:pPr>
        <w:pStyle w:val="NoSpacing"/>
      </w:pPr>
    </w:p>
    <w:p w14:paraId="748C20BC" w14:textId="77777777" w:rsidR="00A47939" w:rsidRDefault="00A47939" w:rsidP="00A47939">
      <w:pPr>
        <w:pStyle w:val="NoSpacing"/>
      </w:pPr>
    </w:p>
    <w:p w14:paraId="3ED0C695" w14:textId="77777777" w:rsidR="00A47939" w:rsidRPr="00875F6E" w:rsidRDefault="00A47939" w:rsidP="00A47939">
      <w:pPr>
        <w:pStyle w:val="NoSpacing"/>
      </w:pPr>
      <w:r>
        <w:t>16 June 2018</w:t>
      </w:r>
    </w:p>
    <w:p w14:paraId="64046D27" w14:textId="4299CE57" w:rsidR="006B2F86" w:rsidRPr="00A47939" w:rsidRDefault="00A47939" w:rsidP="00E71FC3">
      <w:pPr>
        <w:pStyle w:val="NoSpacing"/>
      </w:pPr>
    </w:p>
    <w:sectPr w:rsidR="006B2F86" w:rsidRPr="00A4793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046D1" w14:textId="77777777" w:rsidR="00A47939" w:rsidRDefault="00A47939" w:rsidP="00E71FC3">
      <w:pPr>
        <w:spacing w:after="0" w:line="240" w:lineRule="auto"/>
      </w:pPr>
      <w:r>
        <w:separator/>
      </w:r>
    </w:p>
  </w:endnote>
  <w:endnote w:type="continuationSeparator" w:id="0">
    <w:p w14:paraId="32A7AE06" w14:textId="77777777" w:rsidR="00A47939" w:rsidRDefault="00A4793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29FA7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3C617" w14:textId="77777777" w:rsidR="00A47939" w:rsidRDefault="00A47939" w:rsidP="00E71FC3">
      <w:pPr>
        <w:spacing w:after="0" w:line="240" w:lineRule="auto"/>
      </w:pPr>
      <w:r>
        <w:separator/>
      </w:r>
    </w:p>
  </w:footnote>
  <w:footnote w:type="continuationSeparator" w:id="0">
    <w:p w14:paraId="4235E567" w14:textId="77777777" w:rsidR="00A47939" w:rsidRDefault="00A4793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939"/>
    <w:rsid w:val="001A7C09"/>
    <w:rsid w:val="00577BD5"/>
    <w:rsid w:val="00656CBA"/>
    <w:rsid w:val="006A1F77"/>
    <w:rsid w:val="00733BE7"/>
    <w:rsid w:val="00A47939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1B855"/>
  <w15:chartTrackingRefBased/>
  <w15:docId w15:val="{8E3E0DB0-8E4A-45FB-98E3-B9D2C66D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</cp:lastModifiedBy>
  <cp:revision>1</cp:revision>
  <dcterms:created xsi:type="dcterms:W3CDTF">2018-06-16T14:12:00Z</dcterms:created>
  <dcterms:modified xsi:type="dcterms:W3CDTF">2018-06-16T14:14:00Z</dcterms:modified>
</cp:coreProperties>
</file>