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419B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HYLL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fl.1475)</w:t>
      </w:r>
    </w:p>
    <w:p w14:paraId="06CBB51F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Yeoman of the King’s Household.</w:t>
      </w:r>
    </w:p>
    <w:p w14:paraId="4FF0299F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99DEA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BFC18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Oct.1475</w:t>
      </w:r>
      <w:r>
        <w:rPr>
          <w:rFonts w:ascii="Times New Roman" w:hAnsi="Times New Roman" w:cs="Times New Roman"/>
          <w:sz w:val="24"/>
          <w:szCs w:val="24"/>
        </w:rPr>
        <w:tab/>
        <w:t xml:space="preserve">Walter Dene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(q.v.) gifted his goods and chattels to him,</w:t>
      </w:r>
    </w:p>
    <w:p w14:paraId="47F2CF47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Hayes, the elder(q.v.), John North(q.v.) and William Martyn(q.v.).</w:t>
      </w:r>
    </w:p>
    <w:p w14:paraId="4906B73A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(C.C.R. 1476-85 p.15)</w:t>
      </w:r>
    </w:p>
    <w:p w14:paraId="21AFFD25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F3C72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ED09B" w14:textId="77777777" w:rsidR="005653DD" w:rsidRDefault="005653DD" w:rsidP="005653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2021</w:t>
      </w:r>
    </w:p>
    <w:p w14:paraId="149D463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078CA" w14:textId="77777777" w:rsidR="005653DD" w:rsidRDefault="005653DD" w:rsidP="009139A6">
      <w:r>
        <w:separator/>
      </w:r>
    </w:p>
  </w:endnote>
  <w:endnote w:type="continuationSeparator" w:id="0">
    <w:p w14:paraId="3F7F9D38" w14:textId="77777777" w:rsidR="005653DD" w:rsidRDefault="005653D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88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5F2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9922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67AA" w14:textId="77777777" w:rsidR="005653DD" w:rsidRDefault="005653DD" w:rsidP="009139A6">
      <w:r>
        <w:separator/>
      </w:r>
    </w:p>
  </w:footnote>
  <w:footnote w:type="continuationSeparator" w:id="0">
    <w:p w14:paraId="6EFCFC63" w14:textId="77777777" w:rsidR="005653DD" w:rsidRDefault="005653D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82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CD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DE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DD"/>
    <w:rsid w:val="000666E0"/>
    <w:rsid w:val="002510B7"/>
    <w:rsid w:val="005653DD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87EF"/>
  <w15:chartTrackingRefBased/>
  <w15:docId w15:val="{4CE10633-521A-42A6-BBB6-8446B4C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2021-03-22T20:30:00Z</dcterms:created>
  <dcterms:modified xsi:type="dcterms:W3CDTF">2021-03-22T20:31:00Z</dcterms:modified>
</cp:coreProperties>
</file>