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BE" w:rsidRDefault="009244BE" w:rsidP="009244BE">
      <w:pPr>
        <w:pStyle w:val="NoSpacing"/>
      </w:pPr>
      <w:r>
        <w:rPr>
          <w:u w:val="single"/>
        </w:rPr>
        <w:t>John HYLL</w:t>
      </w:r>
      <w:r>
        <w:t xml:space="preserve">      (fl.1455)</w:t>
      </w:r>
    </w:p>
    <w:p w:rsidR="009244BE" w:rsidRDefault="002A4C73" w:rsidP="009244BE">
      <w:pPr>
        <w:pStyle w:val="NoSpacing"/>
      </w:pPr>
      <w:r>
        <w:t xml:space="preserve">of Little </w:t>
      </w:r>
      <w:proofErr w:type="spellStart"/>
      <w:r>
        <w:t>Saxham</w:t>
      </w:r>
      <w:proofErr w:type="spellEnd"/>
      <w:r>
        <w:t>, Suffolk.</w:t>
      </w:r>
      <w:bookmarkStart w:id="0" w:name="_GoBack"/>
      <w:bookmarkEnd w:id="0"/>
    </w:p>
    <w:p w:rsidR="009244BE" w:rsidRDefault="009244BE" w:rsidP="009244BE">
      <w:pPr>
        <w:pStyle w:val="NoSpacing"/>
      </w:pPr>
    </w:p>
    <w:p w:rsidR="009244BE" w:rsidRDefault="009244BE" w:rsidP="009244BE">
      <w:pPr>
        <w:pStyle w:val="NoSpacing"/>
      </w:pPr>
    </w:p>
    <w:p w:rsidR="009244BE" w:rsidRDefault="009244BE" w:rsidP="009244BE">
      <w:pPr>
        <w:pStyle w:val="NoSpacing"/>
      </w:pPr>
      <w:r>
        <w:t>30 Jan.1455</w:t>
      </w:r>
      <w:r>
        <w:tab/>
        <w:t>He made his Will.    (Redstone p.77)</w:t>
      </w:r>
    </w:p>
    <w:p w:rsidR="009244BE" w:rsidRDefault="009244BE" w:rsidP="009244BE">
      <w:pPr>
        <w:pStyle w:val="NoSpacing"/>
      </w:pPr>
    </w:p>
    <w:p w:rsidR="009244BE" w:rsidRDefault="009244BE" w:rsidP="009244BE">
      <w:pPr>
        <w:pStyle w:val="NoSpacing"/>
      </w:pPr>
    </w:p>
    <w:p w:rsidR="00E47068" w:rsidRPr="00C009D8" w:rsidRDefault="009244BE" w:rsidP="009244BE">
      <w:pPr>
        <w:pStyle w:val="NoSpacing"/>
      </w:pPr>
      <w:r>
        <w:t>23 December 2013</w:t>
      </w: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BE" w:rsidRDefault="009244BE" w:rsidP="00920DE3">
      <w:pPr>
        <w:spacing w:after="0" w:line="240" w:lineRule="auto"/>
      </w:pPr>
      <w:r>
        <w:separator/>
      </w:r>
    </w:p>
  </w:endnote>
  <w:endnote w:type="continuationSeparator" w:id="0">
    <w:p w:rsidR="009244BE" w:rsidRDefault="009244B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BE" w:rsidRDefault="009244BE" w:rsidP="00920DE3">
      <w:pPr>
        <w:spacing w:after="0" w:line="240" w:lineRule="auto"/>
      </w:pPr>
      <w:r>
        <w:separator/>
      </w:r>
    </w:p>
  </w:footnote>
  <w:footnote w:type="continuationSeparator" w:id="0">
    <w:p w:rsidR="009244BE" w:rsidRDefault="009244B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BE"/>
    <w:rsid w:val="00120749"/>
    <w:rsid w:val="002A4C73"/>
    <w:rsid w:val="00624CAE"/>
    <w:rsid w:val="00920DE3"/>
    <w:rsid w:val="009244B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2014-01-08T22:36:00Z</dcterms:created>
  <dcterms:modified xsi:type="dcterms:W3CDTF">2014-01-08T22:37:00Z</dcterms:modified>
</cp:coreProperties>
</file>