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19E3" w14:textId="77777777" w:rsidR="00A92B39" w:rsidRDefault="00A92B39" w:rsidP="00A92B39">
      <w:pPr>
        <w:pStyle w:val="NoSpacing"/>
        <w:rPr>
          <w:rFonts w:ascii="Times New Roman" w:hAnsi="Times New Roman" w:cs="Times New Roman"/>
          <w:sz w:val="24"/>
          <w:szCs w:val="24"/>
        </w:rPr>
      </w:pPr>
      <w:r>
        <w:rPr>
          <w:rFonts w:ascii="Times New Roman" w:hAnsi="Times New Roman" w:cs="Times New Roman"/>
          <w:sz w:val="24"/>
          <w:szCs w:val="24"/>
          <w:u w:val="single"/>
        </w:rPr>
        <w:t>John HYLL</w:t>
      </w:r>
      <w:r>
        <w:rPr>
          <w:rFonts w:ascii="Times New Roman" w:hAnsi="Times New Roman" w:cs="Times New Roman"/>
          <w:sz w:val="24"/>
          <w:szCs w:val="24"/>
        </w:rPr>
        <w:t xml:space="preserve">      (fl.1484)</w:t>
      </w:r>
    </w:p>
    <w:p w14:paraId="09A4DFE7" w14:textId="77777777" w:rsidR="00A92B39" w:rsidRDefault="00A92B39" w:rsidP="00A92B39">
      <w:pPr>
        <w:pStyle w:val="NoSpacing"/>
        <w:rPr>
          <w:rFonts w:ascii="Times New Roman" w:hAnsi="Times New Roman" w:cs="Times New Roman"/>
          <w:sz w:val="24"/>
          <w:szCs w:val="24"/>
        </w:rPr>
      </w:pPr>
      <w:r>
        <w:rPr>
          <w:rFonts w:ascii="Times New Roman" w:hAnsi="Times New Roman" w:cs="Times New Roman"/>
          <w:sz w:val="24"/>
          <w:szCs w:val="24"/>
        </w:rPr>
        <w:t>of London. Cutler.</w:t>
      </w:r>
    </w:p>
    <w:p w14:paraId="152E4A82" w14:textId="77777777" w:rsidR="00A92B39" w:rsidRDefault="00A92B39" w:rsidP="00A92B39">
      <w:pPr>
        <w:pStyle w:val="NoSpacing"/>
        <w:rPr>
          <w:rFonts w:ascii="Times New Roman" w:hAnsi="Times New Roman" w:cs="Times New Roman"/>
          <w:sz w:val="24"/>
          <w:szCs w:val="24"/>
        </w:rPr>
      </w:pPr>
    </w:p>
    <w:p w14:paraId="2BED0970" w14:textId="49294C1C" w:rsidR="00A92B39" w:rsidRDefault="00A92B39" w:rsidP="00A92B39">
      <w:pPr>
        <w:pStyle w:val="NoSpacing"/>
        <w:rPr>
          <w:rFonts w:ascii="Times New Roman" w:hAnsi="Times New Roman" w:cs="Times New Roman"/>
          <w:sz w:val="24"/>
          <w:szCs w:val="24"/>
        </w:rPr>
      </w:pPr>
    </w:p>
    <w:p w14:paraId="1DBFA809" w14:textId="77777777" w:rsidR="005434C2" w:rsidRDefault="005434C2" w:rsidP="005434C2">
      <w:pPr>
        <w:pStyle w:val="NoSpacing"/>
        <w:rPr>
          <w:rFonts w:ascii="Times New Roman" w:hAnsi="Times New Roman" w:cs="Times New Roman"/>
          <w:sz w:val="24"/>
          <w:szCs w:val="24"/>
        </w:rPr>
      </w:pPr>
      <w:r>
        <w:rPr>
          <w:rFonts w:ascii="Times New Roman" w:hAnsi="Times New Roman" w:cs="Times New Roman"/>
          <w:sz w:val="24"/>
          <w:szCs w:val="24"/>
        </w:rPr>
        <w:tab/>
        <w:t>1475</w:t>
      </w:r>
      <w:r>
        <w:rPr>
          <w:rFonts w:ascii="Times New Roman" w:hAnsi="Times New Roman" w:cs="Times New Roman"/>
          <w:sz w:val="24"/>
          <w:szCs w:val="24"/>
        </w:rPr>
        <w:tab/>
        <w:t>He took on an apprentice, John Gonnell(q.v.).</w:t>
      </w:r>
    </w:p>
    <w:p w14:paraId="5059BD4A" w14:textId="3449D268" w:rsidR="005434C2" w:rsidRDefault="005434C2" w:rsidP="00A92B3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322F">
        <w:rPr>
          <w:rFonts w:ascii="Times New Roman" w:hAnsi="Times New Roman" w:cs="Times New Roman"/>
          <w:sz w:val="24"/>
          <w:szCs w:val="24"/>
        </w:rPr>
        <w:t>(London Apprenticeship Abstracts 1442-1850)</w:t>
      </w:r>
    </w:p>
    <w:p w14:paraId="0F19BB32" w14:textId="48799794" w:rsidR="007B14FC" w:rsidRDefault="007B14FC" w:rsidP="00A92B39">
      <w:pPr>
        <w:pStyle w:val="NoSpacing"/>
        <w:rPr>
          <w:rFonts w:ascii="Times New Roman" w:hAnsi="Times New Roman" w:cs="Times New Roman"/>
          <w:sz w:val="24"/>
          <w:szCs w:val="24"/>
        </w:rPr>
      </w:pPr>
      <w:r>
        <w:rPr>
          <w:rFonts w:ascii="Times New Roman" w:hAnsi="Times New Roman" w:cs="Times New Roman"/>
          <w:sz w:val="24"/>
          <w:szCs w:val="24"/>
        </w:rPr>
        <w:t xml:space="preserve">         1477-8</w:t>
      </w:r>
      <w:r>
        <w:rPr>
          <w:rFonts w:ascii="Times New Roman" w:hAnsi="Times New Roman" w:cs="Times New Roman"/>
          <w:sz w:val="24"/>
          <w:szCs w:val="24"/>
        </w:rPr>
        <w:tab/>
        <w:t>He had an apprentice called Thomas Lamyman(q.v.).</w:t>
      </w:r>
    </w:p>
    <w:p w14:paraId="7BB8D8B6" w14:textId="42DD9B0F" w:rsidR="007B14FC" w:rsidRDefault="007B14FC" w:rsidP="007B14FC">
      <w:pPr>
        <w:pStyle w:val="NoSpacing"/>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the Cutlers’ Company of London and of the Minor Cutlery Crafts, With Biographical Notices of Early London Cutlers” by Charles Welch vol.I published by the Cutlers’ Company 1916 p.366)</w:t>
      </w:r>
    </w:p>
    <w:p w14:paraId="4A92770C" w14:textId="79A91A02" w:rsidR="00DF3BD3" w:rsidRPr="00DF3BD3" w:rsidRDefault="00DF3BD3" w:rsidP="00DF3BD3">
      <w:pPr>
        <w:pStyle w:val="NoSpacing"/>
        <w:rPr>
          <w:rFonts w:ascii="Times New Roman" w:hAnsi="Times New Roman" w:cs="Times New Roman"/>
          <w:sz w:val="24"/>
          <w:szCs w:val="24"/>
        </w:rPr>
      </w:pPr>
      <w:r>
        <w:rPr>
          <w:rFonts w:ascii="Times New Roman" w:eastAsia="Times New Roman" w:hAnsi="Times New Roman" w:cs="Times New Roman"/>
          <w:sz w:val="24"/>
          <w:szCs w:val="24"/>
        </w:rPr>
        <w:t xml:space="preserve">         1478-9</w:t>
      </w:r>
      <w:r>
        <w:rPr>
          <w:rFonts w:ascii="Times New Roman" w:eastAsia="Times New Roman" w:hAnsi="Times New Roman" w:cs="Times New Roman"/>
          <w:sz w:val="24"/>
          <w:szCs w:val="24"/>
        </w:rPr>
        <w:tab/>
        <w:t>He had an apprentice called Robert Abraham(q.v.).  (ibid.p.366)</w:t>
      </w:r>
    </w:p>
    <w:p w14:paraId="3F8FC79C" w14:textId="77777777" w:rsidR="00A92B39" w:rsidRDefault="00A92B39" w:rsidP="00A92B39">
      <w:pPr>
        <w:pStyle w:val="NoSpacing"/>
        <w:rPr>
          <w:rFonts w:ascii="Times New Roman" w:hAnsi="Times New Roman" w:cs="Times New Roman"/>
          <w:sz w:val="24"/>
          <w:szCs w:val="24"/>
        </w:rPr>
      </w:pPr>
      <w:r>
        <w:rPr>
          <w:rFonts w:ascii="Times New Roman" w:hAnsi="Times New Roman" w:cs="Times New Roman"/>
          <w:sz w:val="24"/>
          <w:szCs w:val="24"/>
        </w:rPr>
        <w:tab/>
        <w:t>1484</w:t>
      </w:r>
      <w:r>
        <w:rPr>
          <w:rFonts w:ascii="Times New Roman" w:hAnsi="Times New Roman" w:cs="Times New Roman"/>
          <w:sz w:val="24"/>
          <w:szCs w:val="24"/>
        </w:rPr>
        <w:tab/>
        <w:t>He took on an apprentice, John Dercross(q.v.).</w:t>
      </w:r>
    </w:p>
    <w:p w14:paraId="09E96ED0" w14:textId="6F352F33" w:rsidR="00A92B39" w:rsidRDefault="00A92B39" w:rsidP="00A92B3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322F">
        <w:rPr>
          <w:rFonts w:ascii="Times New Roman" w:hAnsi="Times New Roman" w:cs="Times New Roman"/>
          <w:sz w:val="24"/>
          <w:szCs w:val="24"/>
        </w:rPr>
        <w:t>(London Apprenticeship Abstracts 1442-1850)</w:t>
      </w:r>
    </w:p>
    <w:p w14:paraId="6660B40E" w14:textId="0A6BEAAC" w:rsidR="000B44B3" w:rsidRDefault="000B44B3" w:rsidP="00A92B3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the accounts of the Cutlers’ Company he occurs as John Dercop]</w:t>
      </w:r>
    </w:p>
    <w:p w14:paraId="5B4CCB72" w14:textId="77777777" w:rsidR="00A92B39" w:rsidRDefault="00A92B39" w:rsidP="00A92B39">
      <w:pPr>
        <w:pStyle w:val="NoSpacing"/>
        <w:rPr>
          <w:rFonts w:ascii="Times New Roman" w:hAnsi="Times New Roman" w:cs="Times New Roman"/>
          <w:sz w:val="24"/>
          <w:szCs w:val="24"/>
        </w:rPr>
      </w:pPr>
    </w:p>
    <w:p w14:paraId="3FB141B9" w14:textId="44BCB37A" w:rsidR="00A92B39" w:rsidRDefault="00A92B39" w:rsidP="00A92B39">
      <w:pPr>
        <w:pStyle w:val="NoSpacing"/>
        <w:rPr>
          <w:rFonts w:ascii="Times New Roman" w:hAnsi="Times New Roman" w:cs="Times New Roman"/>
          <w:sz w:val="24"/>
          <w:szCs w:val="24"/>
        </w:rPr>
      </w:pPr>
    </w:p>
    <w:p w14:paraId="3C7FAB04" w14:textId="163E1FCC" w:rsidR="00162900" w:rsidRDefault="00162900" w:rsidP="00A92B39">
      <w:pPr>
        <w:pStyle w:val="NoSpacing"/>
        <w:rPr>
          <w:rFonts w:ascii="Times New Roman" w:hAnsi="Times New Roman" w:cs="Times New Roman"/>
          <w:sz w:val="24"/>
          <w:szCs w:val="24"/>
        </w:rPr>
      </w:pPr>
      <w:r>
        <w:rPr>
          <w:rFonts w:ascii="Times New Roman" w:hAnsi="Times New Roman" w:cs="Times New Roman"/>
          <w:sz w:val="24"/>
          <w:szCs w:val="24"/>
        </w:rPr>
        <w:t>25 February 2023</w:t>
      </w:r>
    </w:p>
    <w:p w14:paraId="68568BBB" w14:textId="60F816BE" w:rsidR="007B14FC" w:rsidRDefault="007B14FC" w:rsidP="00A92B39">
      <w:pPr>
        <w:pStyle w:val="NoSpacing"/>
        <w:rPr>
          <w:rFonts w:ascii="Times New Roman" w:hAnsi="Times New Roman" w:cs="Times New Roman"/>
          <w:sz w:val="24"/>
          <w:szCs w:val="24"/>
        </w:rPr>
      </w:pPr>
      <w:r>
        <w:rPr>
          <w:rFonts w:ascii="Times New Roman" w:hAnsi="Times New Roman" w:cs="Times New Roman"/>
          <w:sz w:val="24"/>
          <w:szCs w:val="24"/>
        </w:rPr>
        <w:t>27 February 2023</w:t>
      </w:r>
    </w:p>
    <w:p w14:paraId="288D5895" w14:textId="518C12A3" w:rsidR="00C50877" w:rsidRDefault="00C50877" w:rsidP="00A92B39">
      <w:pPr>
        <w:pStyle w:val="NoSpacing"/>
        <w:rPr>
          <w:rFonts w:ascii="Times New Roman" w:hAnsi="Times New Roman" w:cs="Times New Roman"/>
          <w:sz w:val="24"/>
          <w:szCs w:val="24"/>
        </w:rPr>
      </w:pPr>
    </w:p>
    <w:p w14:paraId="55641B0A" w14:textId="7C00DC21" w:rsidR="00C50877" w:rsidRPr="00C50877" w:rsidRDefault="00C50877" w:rsidP="00A92B39">
      <w:pPr>
        <w:pStyle w:val="NoSpacing"/>
        <w:rPr>
          <w:rFonts w:ascii="Times New Roman" w:hAnsi="Times New Roman" w:cs="Times New Roman"/>
          <w:sz w:val="24"/>
          <w:szCs w:val="24"/>
        </w:rPr>
      </w:pPr>
    </w:p>
    <w:p w14:paraId="12AA62FC"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3FA0" w14:textId="77777777" w:rsidR="00106EEC" w:rsidRDefault="00106EEC" w:rsidP="009139A6">
      <w:r>
        <w:separator/>
      </w:r>
    </w:p>
  </w:endnote>
  <w:endnote w:type="continuationSeparator" w:id="0">
    <w:p w14:paraId="049CB538" w14:textId="77777777" w:rsidR="00106EEC" w:rsidRDefault="00106EEC"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6E0D"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4694"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D04A"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9B0F" w14:textId="77777777" w:rsidR="00106EEC" w:rsidRDefault="00106EEC" w:rsidP="009139A6">
      <w:r>
        <w:separator/>
      </w:r>
    </w:p>
  </w:footnote>
  <w:footnote w:type="continuationSeparator" w:id="0">
    <w:p w14:paraId="083166E0" w14:textId="77777777" w:rsidR="00106EEC" w:rsidRDefault="00106EEC"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AA22"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715E"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6DF1"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39"/>
    <w:rsid w:val="000666E0"/>
    <w:rsid w:val="000B44B3"/>
    <w:rsid w:val="00106EEC"/>
    <w:rsid w:val="00162900"/>
    <w:rsid w:val="002510B7"/>
    <w:rsid w:val="005434C2"/>
    <w:rsid w:val="005C130B"/>
    <w:rsid w:val="007B14FC"/>
    <w:rsid w:val="00826F5C"/>
    <w:rsid w:val="008703E7"/>
    <w:rsid w:val="009139A6"/>
    <w:rsid w:val="009448BB"/>
    <w:rsid w:val="00A3176C"/>
    <w:rsid w:val="00A92B39"/>
    <w:rsid w:val="00AD16D8"/>
    <w:rsid w:val="00AE65F8"/>
    <w:rsid w:val="00BA00AB"/>
    <w:rsid w:val="00C50877"/>
    <w:rsid w:val="00CB4ED9"/>
    <w:rsid w:val="00DF3BD3"/>
    <w:rsid w:val="00E34417"/>
    <w:rsid w:val="00EB3209"/>
    <w:rsid w:val="00F5287F"/>
    <w:rsid w:val="00FB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C5AB"/>
  <w15:chartTrackingRefBased/>
  <w15:docId w15:val="{4B84868A-1A91-4F51-9BE9-3182B4B7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41</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7</cp:revision>
  <dcterms:created xsi:type="dcterms:W3CDTF">2022-05-03T09:35:00Z</dcterms:created>
  <dcterms:modified xsi:type="dcterms:W3CDTF">2023-03-02T11:18:00Z</dcterms:modified>
</cp:coreProperties>
</file>