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B7A1B" w14:textId="77777777" w:rsidR="00331A42" w:rsidRDefault="00331A42" w:rsidP="00331A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HYLL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34E83AB8" w14:textId="77777777" w:rsidR="00331A42" w:rsidRDefault="00331A42" w:rsidP="00331A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Nuttesbulling</w:t>
      </w:r>
      <w:proofErr w:type="spellEnd"/>
      <w:r>
        <w:rPr>
          <w:rFonts w:ascii="Times New Roman" w:hAnsi="Times New Roman" w:cs="Times New Roman"/>
          <w:sz w:val="24"/>
          <w:szCs w:val="24"/>
        </w:rPr>
        <w:t>, Hampshire. Yeoman.</w:t>
      </w:r>
    </w:p>
    <w:p w14:paraId="4C2187AC" w14:textId="77777777" w:rsidR="00331A42" w:rsidRDefault="00331A42" w:rsidP="00331A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5EC1BA" w14:textId="77777777" w:rsidR="00331A42" w:rsidRDefault="00331A42" w:rsidP="00331A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3ADA27" w14:textId="77777777" w:rsidR="00331A42" w:rsidRDefault="00331A42" w:rsidP="00331A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 xml:space="preserve">He escaped from Winchester Castle </w:t>
      </w:r>
      <w:proofErr w:type="spellStart"/>
      <w:r>
        <w:rPr>
          <w:rFonts w:ascii="Times New Roman" w:hAnsi="Times New Roman" w:cs="Times New Roman"/>
          <w:sz w:val="24"/>
          <w:szCs w:val="24"/>
        </w:rPr>
        <w:t>gaol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D0055A" w14:textId="77777777" w:rsidR="00331A42" w:rsidRDefault="00331A42" w:rsidP="00331A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1476-85 p.37)</w:t>
      </w:r>
    </w:p>
    <w:p w14:paraId="726A18D8" w14:textId="77777777" w:rsidR="00331A42" w:rsidRDefault="00331A42" w:rsidP="00331A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481DC9" w14:textId="77777777" w:rsidR="00331A42" w:rsidRDefault="00331A42" w:rsidP="00331A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BAA05" w14:textId="77777777" w:rsidR="00331A42" w:rsidRDefault="00331A42" w:rsidP="00331A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March 2021</w:t>
      </w:r>
    </w:p>
    <w:p w14:paraId="03C2F25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F87E5" w14:textId="77777777" w:rsidR="00331A42" w:rsidRDefault="00331A42" w:rsidP="009139A6">
      <w:r>
        <w:separator/>
      </w:r>
    </w:p>
  </w:endnote>
  <w:endnote w:type="continuationSeparator" w:id="0">
    <w:p w14:paraId="062CC19F" w14:textId="77777777" w:rsidR="00331A42" w:rsidRDefault="00331A4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FF68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EC47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CEC2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8E958" w14:textId="77777777" w:rsidR="00331A42" w:rsidRDefault="00331A42" w:rsidP="009139A6">
      <w:r>
        <w:separator/>
      </w:r>
    </w:p>
  </w:footnote>
  <w:footnote w:type="continuationSeparator" w:id="0">
    <w:p w14:paraId="242D491B" w14:textId="77777777" w:rsidR="00331A42" w:rsidRDefault="00331A4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2591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620D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33E1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42"/>
    <w:rsid w:val="000666E0"/>
    <w:rsid w:val="002510B7"/>
    <w:rsid w:val="00331A42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6313"/>
  <w15:chartTrackingRefBased/>
  <w15:docId w15:val="{2C66B50A-78ED-48EF-B9D4-88EF585A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2021-03-11T22:33:00Z</dcterms:created>
  <dcterms:modified xsi:type="dcterms:W3CDTF">2021-03-11T22:34:00Z</dcterms:modified>
</cp:coreProperties>
</file>