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C7" w:rsidRDefault="00215CC7" w:rsidP="00215CC7">
      <w:pPr>
        <w:rPr>
          <w:rStyle w:val="s1"/>
        </w:rPr>
      </w:pPr>
      <w:r>
        <w:rPr>
          <w:rStyle w:val="s1"/>
          <w:u w:val="single"/>
        </w:rPr>
        <w:t>Margaret HYLL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215CC7" w:rsidRDefault="00215CC7" w:rsidP="00215CC7">
      <w:pPr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Brockford</w:t>
      </w:r>
      <w:proofErr w:type="spellEnd"/>
      <w:r>
        <w:rPr>
          <w:rStyle w:val="s1"/>
        </w:rPr>
        <w:t>, Suffolk.</w:t>
      </w:r>
    </w:p>
    <w:p w:rsidR="00215CC7" w:rsidRDefault="00215CC7" w:rsidP="00215CC7">
      <w:pPr>
        <w:rPr>
          <w:rStyle w:val="s1"/>
        </w:rPr>
      </w:pPr>
    </w:p>
    <w:p w:rsidR="00215CC7" w:rsidRDefault="00215CC7" w:rsidP="00215CC7">
      <w:pPr>
        <w:rPr>
          <w:rStyle w:val="s1"/>
        </w:rPr>
      </w:pPr>
    </w:p>
    <w:p w:rsidR="00215CC7" w:rsidRDefault="00215CC7" w:rsidP="00215CC7">
      <w:pPr>
        <w:rPr>
          <w:rStyle w:val="s1"/>
        </w:rPr>
      </w:pPr>
      <w:r>
        <w:rPr>
          <w:rStyle w:val="s1"/>
        </w:rPr>
        <w:tab/>
        <w:t>1504</w:t>
      </w:r>
      <w:r>
        <w:rPr>
          <w:rStyle w:val="s1"/>
        </w:rPr>
        <w:tab/>
        <w:t>She made her Will.</w:t>
      </w:r>
    </w:p>
    <w:p w:rsidR="00215CC7" w:rsidRDefault="00215CC7" w:rsidP="00215CC7">
      <w:pPr>
        <w:ind w:left="720" w:firstLine="720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Garnon</w:t>
      </w:r>
      <w:proofErr w:type="spellEnd"/>
      <w:r>
        <w:rPr>
          <w:rStyle w:val="s1"/>
        </w:rPr>
        <w:t xml:space="preserve"> 17)</w:t>
      </w:r>
    </w:p>
    <w:p w:rsidR="00215CC7" w:rsidRDefault="00215CC7" w:rsidP="00215CC7">
      <w:pPr>
        <w:rPr>
          <w:rStyle w:val="s1"/>
        </w:rPr>
      </w:pPr>
    </w:p>
    <w:p w:rsidR="00215CC7" w:rsidRDefault="00215CC7" w:rsidP="00215CC7">
      <w:pPr>
        <w:rPr>
          <w:rStyle w:val="s1"/>
        </w:rPr>
      </w:pPr>
    </w:p>
    <w:p w:rsidR="00215CC7" w:rsidRDefault="00215CC7" w:rsidP="00215CC7">
      <w:pPr>
        <w:rPr>
          <w:rStyle w:val="s1"/>
        </w:rPr>
      </w:pPr>
      <w:r>
        <w:rPr>
          <w:rStyle w:val="s1"/>
        </w:rPr>
        <w:t>22 May 2017</w:t>
      </w:r>
    </w:p>
    <w:p w:rsidR="006B2F86" w:rsidRPr="00E71FC3" w:rsidRDefault="00215CC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C7" w:rsidRDefault="00215CC7" w:rsidP="00E71FC3">
      <w:r>
        <w:separator/>
      </w:r>
    </w:p>
  </w:endnote>
  <w:endnote w:type="continuationSeparator" w:id="0">
    <w:p w:rsidR="00215CC7" w:rsidRDefault="00215CC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C7" w:rsidRDefault="00215CC7" w:rsidP="00E71FC3">
      <w:r>
        <w:separator/>
      </w:r>
    </w:p>
  </w:footnote>
  <w:footnote w:type="continuationSeparator" w:id="0">
    <w:p w:rsidR="00215CC7" w:rsidRDefault="00215CC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C7"/>
    <w:rsid w:val="001A7C09"/>
    <w:rsid w:val="00215CC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C5517-5D3C-4779-8B42-AA66F2EA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CC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215CC7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215CC7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2017-05-29T19:53:00Z</dcterms:created>
  <dcterms:modified xsi:type="dcterms:W3CDTF">2017-05-29T19:54:00Z</dcterms:modified>
</cp:coreProperties>
</file>