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A7" w:rsidRDefault="008E47A7" w:rsidP="008E47A7">
      <w:pPr>
        <w:pStyle w:val="NoSpacing"/>
      </w:pPr>
      <w:r>
        <w:rPr>
          <w:u w:val="single"/>
        </w:rPr>
        <w:t>Nicholas HYLL</w:t>
      </w:r>
      <w:r>
        <w:t xml:space="preserve">   </w:t>
      </w:r>
      <w:proofErr w:type="gramStart"/>
      <w:r>
        <w:t xml:space="preserve">   (</w:t>
      </w:r>
      <w:proofErr w:type="gramEnd"/>
      <w:r>
        <w:t>fl.1435)</w:t>
      </w:r>
    </w:p>
    <w:p w:rsidR="008E47A7" w:rsidRDefault="008E47A7" w:rsidP="008E47A7">
      <w:pPr>
        <w:pStyle w:val="NoSpacing"/>
      </w:pPr>
      <w:r>
        <w:t>of Newham Abbey.</w:t>
      </w:r>
    </w:p>
    <w:p w:rsidR="008E47A7" w:rsidRDefault="008E47A7" w:rsidP="008E47A7">
      <w:pPr>
        <w:pStyle w:val="NoSpacing"/>
      </w:pPr>
    </w:p>
    <w:p w:rsidR="008E47A7" w:rsidRDefault="008E47A7" w:rsidP="008E47A7">
      <w:pPr>
        <w:pStyle w:val="NoSpacing"/>
      </w:pPr>
    </w:p>
    <w:p w:rsidR="008E47A7" w:rsidRDefault="008E47A7" w:rsidP="008E47A7">
      <w:pPr>
        <w:pStyle w:val="NoSpacing"/>
      </w:pPr>
      <w:r>
        <w:t>11 Jun.1435</w:t>
      </w:r>
      <w:r>
        <w:tab/>
        <w:t xml:space="preserve">He was ordained to subdeacon in the parish church of </w:t>
      </w:r>
      <w:proofErr w:type="spellStart"/>
      <w:r>
        <w:t>Chudleigh</w:t>
      </w:r>
      <w:proofErr w:type="spellEnd"/>
      <w:r>
        <w:t>,</w:t>
      </w:r>
    </w:p>
    <w:p w:rsidR="008E47A7" w:rsidRDefault="008E47A7" w:rsidP="008E47A7">
      <w:pPr>
        <w:pStyle w:val="NoSpacing"/>
      </w:pPr>
      <w:r>
        <w:tab/>
      </w:r>
      <w:r>
        <w:tab/>
        <w:t>Devon, by the Bishop.</w:t>
      </w:r>
    </w:p>
    <w:p w:rsidR="008E47A7" w:rsidRDefault="008E47A7" w:rsidP="008E47A7">
      <w:pPr>
        <w:pStyle w:val="NoSpacing"/>
      </w:pPr>
      <w:r>
        <w:tab/>
      </w:r>
      <w:r>
        <w:tab/>
        <w:t>(“Register of Edmund Lacy, Bishop of Exeter 1420-55” part 4 p.156)</w:t>
      </w:r>
    </w:p>
    <w:p w:rsidR="00745CB0" w:rsidRDefault="00745CB0" w:rsidP="008E47A7">
      <w:pPr>
        <w:pStyle w:val="NoSpacing"/>
      </w:pPr>
      <w:r>
        <w:t>14 Sep.</w:t>
      </w:r>
      <w:r>
        <w:tab/>
        <w:t>He was ordained deacon in the same place by the Bishop.  (ibid.p.158)</w:t>
      </w:r>
    </w:p>
    <w:p w:rsidR="00DE5B81" w:rsidRDefault="00DE5B81" w:rsidP="008E47A7">
      <w:pPr>
        <w:pStyle w:val="NoSpacing"/>
      </w:pPr>
      <w:r>
        <w:t>17 Dec.</w:t>
      </w:r>
      <w:r>
        <w:tab/>
        <w:t>He was ordained priest in the same place by the Bishop.  (ibid.p.159)</w:t>
      </w:r>
    </w:p>
    <w:p w:rsidR="008E47A7" w:rsidRDefault="008E47A7" w:rsidP="008E47A7">
      <w:pPr>
        <w:pStyle w:val="NoSpacing"/>
      </w:pPr>
    </w:p>
    <w:p w:rsidR="006B2F86" w:rsidRDefault="0081332D" w:rsidP="008E47A7">
      <w:pPr>
        <w:pStyle w:val="NoSpacing"/>
      </w:pPr>
    </w:p>
    <w:p w:rsidR="00745CB0" w:rsidRDefault="00745CB0" w:rsidP="008E47A7">
      <w:pPr>
        <w:pStyle w:val="NoSpacing"/>
      </w:pPr>
      <w:r>
        <w:t>9 December 2016</w:t>
      </w:r>
    </w:p>
    <w:p w:rsidR="00DE5B81" w:rsidRPr="008E47A7" w:rsidRDefault="00DE5B81" w:rsidP="008E47A7">
      <w:pPr>
        <w:pStyle w:val="NoSpacing"/>
      </w:pPr>
      <w:r>
        <w:t>14 December 2016</w:t>
      </w:r>
      <w:bookmarkStart w:id="0" w:name="_GoBack"/>
      <w:bookmarkEnd w:id="0"/>
    </w:p>
    <w:sectPr w:rsidR="00DE5B81" w:rsidRPr="008E47A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A7" w:rsidRDefault="008E47A7" w:rsidP="00E71FC3">
      <w:pPr>
        <w:spacing w:after="0" w:line="240" w:lineRule="auto"/>
      </w:pPr>
      <w:r>
        <w:separator/>
      </w:r>
    </w:p>
  </w:endnote>
  <w:endnote w:type="continuationSeparator" w:id="0">
    <w:p w:rsidR="008E47A7" w:rsidRDefault="008E47A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A7" w:rsidRDefault="008E47A7" w:rsidP="00E71FC3">
      <w:pPr>
        <w:spacing w:after="0" w:line="240" w:lineRule="auto"/>
      </w:pPr>
      <w:r>
        <w:separator/>
      </w:r>
    </w:p>
  </w:footnote>
  <w:footnote w:type="continuationSeparator" w:id="0">
    <w:p w:rsidR="008E47A7" w:rsidRDefault="008E47A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A7"/>
    <w:rsid w:val="001A7C09"/>
    <w:rsid w:val="00733BE7"/>
    <w:rsid w:val="00745CB0"/>
    <w:rsid w:val="008E47A7"/>
    <w:rsid w:val="00AB52E8"/>
    <w:rsid w:val="00B16D3F"/>
    <w:rsid w:val="00DE5B8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D63C"/>
  <w15:chartTrackingRefBased/>
  <w15:docId w15:val="{867DD66D-81B5-4667-B479-B5E8573F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2016-11-17T12:09:00Z</dcterms:created>
  <dcterms:modified xsi:type="dcterms:W3CDTF">2016-12-14T20:04:00Z</dcterms:modified>
</cp:coreProperties>
</file>