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9" w:rsidRDefault="003A5A59" w:rsidP="003A5A59">
      <w:pPr>
        <w:pStyle w:val="NoSpacing"/>
      </w:pPr>
      <w:r>
        <w:rPr>
          <w:u w:val="single"/>
        </w:rPr>
        <w:t>Robert HYLL</w:t>
      </w:r>
      <w:r>
        <w:t xml:space="preserve">      (fl.1450)</w:t>
      </w:r>
    </w:p>
    <w:p w:rsidR="003A5A59" w:rsidRDefault="003A5A59" w:rsidP="003A5A59">
      <w:pPr>
        <w:pStyle w:val="NoSpacing"/>
      </w:pPr>
    </w:p>
    <w:p w:rsidR="003A5A59" w:rsidRDefault="003A5A59" w:rsidP="003A5A59">
      <w:pPr>
        <w:pStyle w:val="NoSpacing"/>
      </w:pPr>
    </w:p>
    <w:p w:rsidR="003A5A59" w:rsidRDefault="003A5A59" w:rsidP="003A5A59">
      <w:pPr>
        <w:pStyle w:val="NoSpacing"/>
        <w:ind w:left="1440" w:hanging="720"/>
      </w:pPr>
      <w:r>
        <w:t>1450</w:t>
      </w:r>
      <w:r>
        <w:tab/>
        <w:t xml:space="preserve">He made a plaint of debt against Lawrence </w:t>
      </w:r>
      <w:proofErr w:type="spellStart"/>
      <w:r>
        <w:t>Dernloffe</w:t>
      </w:r>
      <w:proofErr w:type="spellEnd"/>
      <w:r>
        <w:t xml:space="preserve"> of Sutton in </w:t>
      </w:r>
      <w:proofErr w:type="gramStart"/>
      <w:r>
        <w:t>Holland(</w:t>
      </w:r>
      <w:proofErr w:type="gramEnd"/>
      <w:r>
        <w:t xml:space="preserve">q.v.) and William </w:t>
      </w:r>
      <w:proofErr w:type="spellStart"/>
      <w:r>
        <w:t>Joye</w:t>
      </w:r>
      <w:proofErr w:type="spellEnd"/>
      <w:r>
        <w:t xml:space="preserve"> of Fleet(q.v.).</w:t>
      </w:r>
    </w:p>
    <w:p w:rsidR="003A5A59" w:rsidRDefault="003A5A59" w:rsidP="003A5A59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3A5A59" w:rsidRDefault="003A5A59" w:rsidP="003A5A59">
      <w:pPr>
        <w:pStyle w:val="NoSpacing"/>
      </w:pPr>
    </w:p>
    <w:p w:rsidR="003A5A59" w:rsidRDefault="003A5A59" w:rsidP="003A5A59">
      <w:pPr>
        <w:pStyle w:val="NoSpacing"/>
      </w:pPr>
    </w:p>
    <w:p w:rsidR="003A5A59" w:rsidRDefault="003A5A59" w:rsidP="003A5A59">
      <w:pPr>
        <w:pStyle w:val="NoSpacing"/>
      </w:pPr>
      <w:r>
        <w:t>28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59" w:rsidRDefault="003A5A59" w:rsidP="00920DE3">
      <w:pPr>
        <w:spacing w:after="0" w:line="240" w:lineRule="auto"/>
      </w:pPr>
      <w:r>
        <w:separator/>
      </w:r>
    </w:p>
  </w:endnote>
  <w:endnote w:type="continuationSeparator" w:id="0">
    <w:p w:rsidR="003A5A59" w:rsidRDefault="003A5A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59" w:rsidRDefault="003A5A59" w:rsidP="00920DE3">
      <w:pPr>
        <w:spacing w:after="0" w:line="240" w:lineRule="auto"/>
      </w:pPr>
      <w:r>
        <w:separator/>
      </w:r>
    </w:p>
  </w:footnote>
  <w:footnote w:type="continuationSeparator" w:id="0">
    <w:p w:rsidR="003A5A59" w:rsidRDefault="003A5A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59"/>
    <w:rsid w:val="00120749"/>
    <w:rsid w:val="003A5A5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2015-05-01T22:02:00Z</dcterms:created>
  <dcterms:modified xsi:type="dcterms:W3CDTF">2015-05-01T22:03:00Z</dcterms:modified>
</cp:coreProperties>
</file>