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E79" w:rsidRDefault="00D71E79" w:rsidP="00D71E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Robert HYLL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D71E79" w:rsidRDefault="00D71E79" w:rsidP="00D71E79">
      <w:pPr>
        <w:rPr>
          <w:rFonts w:ascii="Times New Roman" w:hAnsi="Times New Roman" w:cs="Times New Roman"/>
        </w:rPr>
      </w:pPr>
    </w:p>
    <w:p w:rsidR="00D71E79" w:rsidRDefault="00D71E79" w:rsidP="00D71E79">
      <w:pPr>
        <w:rPr>
          <w:rFonts w:ascii="Times New Roman" w:hAnsi="Times New Roman" w:cs="Times New Roman"/>
        </w:rPr>
      </w:pPr>
    </w:p>
    <w:p w:rsidR="00D71E79" w:rsidRDefault="00D71E79" w:rsidP="00D71E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He made a plaint of trespass and taking against John Symon of</w:t>
      </w:r>
    </w:p>
    <w:p w:rsidR="00D71E79" w:rsidRDefault="00D71E79" w:rsidP="00D71E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Sydwellysfee</w:t>
      </w:r>
      <w:proofErr w:type="spellEnd"/>
      <w:r>
        <w:rPr>
          <w:rFonts w:ascii="Times New Roman" w:hAnsi="Times New Roman" w:cs="Times New Roman"/>
        </w:rPr>
        <w:t>, Hertfordshire(q.v.).</w:t>
      </w:r>
    </w:p>
    <w:p w:rsidR="00D71E79" w:rsidRDefault="00D71E79" w:rsidP="00D71E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65330D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D71E79" w:rsidRDefault="00D71E79" w:rsidP="00D71E79">
      <w:pPr>
        <w:rPr>
          <w:rFonts w:ascii="Times New Roman" w:hAnsi="Times New Roman" w:cs="Times New Roman"/>
        </w:rPr>
      </w:pPr>
    </w:p>
    <w:p w:rsidR="00D71E79" w:rsidRDefault="00D71E79" w:rsidP="00D71E79">
      <w:pPr>
        <w:rPr>
          <w:rFonts w:ascii="Times New Roman" w:hAnsi="Times New Roman" w:cs="Times New Roman"/>
        </w:rPr>
      </w:pPr>
    </w:p>
    <w:p w:rsidR="00D71E79" w:rsidRDefault="00D71E79" w:rsidP="00D71E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February 2018</w:t>
      </w:r>
    </w:p>
    <w:p w:rsidR="006B2F86" w:rsidRPr="00E71FC3" w:rsidRDefault="00D71E7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E79" w:rsidRDefault="00D71E79" w:rsidP="00E71FC3">
      <w:r>
        <w:separator/>
      </w:r>
    </w:p>
  </w:endnote>
  <w:endnote w:type="continuationSeparator" w:id="0">
    <w:p w:rsidR="00D71E79" w:rsidRDefault="00D71E79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E79" w:rsidRDefault="00D71E79" w:rsidP="00E71FC3">
      <w:r>
        <w:separator/>
      </w:r>
    </w:p>
  </w:footnote>
  <w:footnote w:type="continuationSeparator" w:id="0">
    <w:p w:rsidR="00D71E79" w:rsidRDefault="00D71E79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79"/>
    <w:rsid w:val="001A7C09"/>
    <w:rsid w:val="00577BD5"/>
    <w:rsid w:val="00656CBA"/>
    <w:rsid w:val="006A1F77"/>
    <w:rsid w:val="00733BE7"/>
    <w:rsid w:val="00AB52E8"/>
    <w:rsid w:val="00B16D3F"/>
    <w:rsid w:val="00BB41AC"/>
    <w:rsid w:val="00D71E79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A8707-CD8E-42EC-8269-3B955C7C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E79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D71E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2018-02-24T19:40:00Z</dcterms:created>
  <dcterms:modified xsi:type="dcterms:W3CDTF">2018-02-24T19:40:00Z</dcterms:modified>
</cp:coreProperties>
</file>