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9E1E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HYLL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230C34F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Esquire.</w:t>
      </w:r>
    </w:p>
    <w:p w14:paraId="63C18271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B6139A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1AB9AA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attaint against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10 others.</w:t>
      </w:r>
    </w:p>
    <w:p w14:paraId="49516382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2634745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5B20220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9085A38" w14:textId="77777777" w:rsidR="004274E6" w:rsidRDefault="004274E6" w:rsidP="004274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March 2021</w:t>
      </w:r>
    </w:p>
    <w:p w14:paraId="4291069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1DF2E" w14:textId="77777777" w:rsidR="004274E6" w:rsidRDefault="004274E6" w:rsidP="009139A6">
      <w:r>
        <w:separator/>
      </w:r>
    </w:p>
  </w:endnote>
  <w:endnote w:type="continuationSeparator" w:id="0">
    <w:p w14:paraId="5D43AD70" w14:textId="77777777" w:rsidR="004274E6" w:rsidRDefault="004274E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B668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BB8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3F8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E4E4" w14:textId="77777777" w:rsidR="004274E6" w:rsidRDefault="004274E6" w:rsidP="009139A6">
      <w:r>
        <w:separator/>
      </w:r>
    </w:p>
  </w:footnote>
  <w:footnote w:type="continuationSeparator" w:id="0">
    <w:p w14:paraId="3751F53B" w14:textId="77777777" w:rsidR="004274E6" w:rsidRDefault="004274E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1F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A7C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1CA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E6"/>
    <w:rsid w:val="000666E0"/>
    <w:rsid w:val="002510B7"/>
    <w:rsid w:val="004274E6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EFE9"/>
  <w15:chartTrackingRefBased/>
  <w15:docId w15:val="{1B990260-35F2-4321-8307-A9133B94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2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2021-03-30T19:58:00Z</dcterms:created>
  <dcterms:modified xsi:type="dcterms:W3CDTF">2021-03-30T19:59:00Z</dcterms:modified>
</cp:coreProperties>
</file>