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373E0" w14:textId="45CF025C" w:rsidR="00B71CD5" w:rsidRDefault="00B71CD5" w:rsidP="00B71CD5">
      <w:pPr>
        <w:pStyle w:val="NoSpacing"/>
      </w:pPr>
      <w:r>
        <w:rPr>
          <w:u w:val="single"/>
        </w:rPr>
        <w:t>Robert HYLL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78</w:t>
      </w:r>
      <w:r>
        <w:t>)</w:t>
      </w:r>
    </w:p>
    <w:p w14:paraId="711131C3" w14:textId="15152764" w:rsidR="00B71CD5" w:rsidRDefault="00B71CD5" w:rsidP="00B71CD5">
      <w:pPr>
        <w:pStyle w:val="NoSpacing"/>
      </w:pPr>
      <w:r>
        <w:t xml:space="preserve">of Canterbury. </w:t>
      </w:r>
      <w:r>
        <w:t>Chandler.</w:t>
      </w:r>
    </w:p>
    <w:p w14:paraId="3BAEFA6E" w14:textId="77777777" w:rsidR="00B71CD5" w:rsidRDefault="00B71CD5" w:rsidP="00B71CD5">
      <w:pPr>
        <w:pStyle w:val="NoSpacing"/>
      </w:pPr>
    </w:p>
    <w:p w14:paraId="42CA19B7" w14:textId="77777777" w:rsidR="00B71CD5" w:rsidRDefault="00B71CD5" w:rsidP="00B71CD5">
      <w:pPr>
        <w:pStyle w:val="NoSpacing"/>
      </w:pPr>
    </w:p>
    <w:p w14:paraId="5E494D75" w14:textId="3DBB6A61" w:rsidR="00B71CD5" w:rsidRDefault="00B71CD5" w:rsidP="00B71CD5">
      <w:pPr>
        <w:pStyle w:val="NoSpacing"/>
      </w:pPr>
      <w:r>
        <w:tab/>
        <w:t>14</w:t>
      </w:r>
      <w:r>
        <w:t>78</w:t>
      </w:r>
      <w:bookmarkStart w:id="0" w:name="_GoBack"/>
      <w:bookmarkEnd w:id="0"/>
      <w:r>
        <w:tab/>
        <w:t>He became a Freeman by redemption.   (Cowper p.276)</w:t>
      </w:r>
    </w:p>
    <w:p w14:paraId="3D2D6263" w14:textId="77777777" w:rsidR="00B71CD5" w:rsidRDefault="00B71CD5" w:rsidP="00B71CD5">
      <w:pPr>
        <w:pStyle w:val="NoSpacing"/>
      </w:pPr>
    </w:p>
    <w:p w14:paraId="1124447D" w14:textId="77777777" w:rsidR="00B71CD5" w:rsidRDefault="00B71CD5" w:rsidP="00B71CD5">
      <w:pPr>
        <w:pStyle w:val="NoSpacing"/>
      </w:pPr>
    </w:p>
    <w:p w14:paraId="37641EB1" w14:textId="77777777" w:rsidR="00B71CD5" w:rsidRDefault="00B71CD5" w:rsidP="00B71CD5">
      <w:pPr>
        <w:pStyle w:val="NoSpacing"/>
      </w:pPr>
      <w:r>
        <w:t>28 July 2018</w:t>
      </w:r>
    </w:p>
    <w:p w14:paraId="3C1CBB8D" w14:textId="5BA002CF" w:rsidR="006B2F86" w:rsidRPr="00B71CD5" w:rsidRDefault="00B71CD5" w:rsidP="00E71FC3">
      <w:pPr>
        <w:pStyle w:val="NoSpacing"/>
      </w:pPr>
    </w:p>
    <w:sectPr w:rsidR="006B2F86" w:rsidRPr="00B71CD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66F12" w14:textId="77777777" w:rsidR="00B71CD5" w:rsidRDefault="00B71CD5" w:rsidP="00E71FC3">
      <w:pPr>
        <w:spacing w:after="0" w:line="240" w:lineRule="auto"/>
      </w:pPr>
      <w:r>
        <w:separator/>
      </w:r>
    </w:p>
  </w:endnote>
  <w:endnote w:type="continuationSeparator" w:id="0">
    <w:p w14:paraId="4FC0B839" w14:textId="77777777" w:rsidR="00B71CD5" w:rsidRDefault="00B71CD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5459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3D502" w14:textId="77777777" w:rsidR="00B71CD5" w:rsidRDefault="00B71CD5" w:rsidP="00E71FC3">
      <w:pPr>
        <w:spacing w:after="0" w:line="240" w:lineRule="auto"/>
      </w:pPr>
      <w:r>
        <w:separator/>
      </w:r>
    </w:p>
  </w:footnote>
  <w:footnote w:type="continuationSeparator" w:id="0">
    <w:p w14:paraId="0F2AE82A" w14:textId="77777777" w:rsidR="00B71CD5" w:rsidRDefault="00B71CD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D5"/>
    <w:rsid w:val="001A7C09"/>
    <w:rsid w:val="00577BD5"/>
    <w:rsid w:val="00656CBA"/>
    <w:rsid w:val="006A1F77"/>
    <w:rsid w:val="00733BE7"/>
    <w:rsid w:val="00AB52E8"/>
    <w:rsid w:val="00B16D3F"/>
    <w:rsid w:val="00B71CD5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26D10"/>
  <w15:chartTrackingRefBased/>
  <w15:docId w15:val="{E7B2044E-CBF9-4786-AB08-D7547F73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6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2018-07-28T21:01:00Z</dcterms:created>
  <dcterms:modified xsi:type="dcterms:W3CDTF">2018-07-28T21:07:00Z</dcterms:modified>
</cp:coreProperties>
</file>