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A49F" w14:textId="77777777" w:rsidR="00DB5ECF" w:rsidRDefault="00DB5ECF" w:rsidP="00DB5EC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Robert HYLL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4D94019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Tailor and Merchant.</w:t>
      </w:r>
    </w:p>
    <w:p w14:paraId="4D7D0534" w14:textId="77777777" w:rsidR="00DB5ECF" w:rsidRDefault="00DB5ECF" w:rsidP="00DB5ECF">
      <w:pPr>
        <w:rPr>
          <w:rFonts w:ascii="Times New Roman" w:hAnsi="Times New Roman" w:cs="Times New Roman"/>
        </w:rPr>
      </w:pPr>
    </w:p>
    <w:p w14:paraId="503D7B20" w14:textId="77777777" w:rsidR="00DB5ECF" w:rsidRDefault="00DB5ECF" w:rsidP="00DB5ECF">
      <w:pPr>
        <w:rPr>
          <w:rFonts w:ascii="Times New Roman" w:hAnsi="Times New Roman" w:cs="Times New Roman"/>
        </w:rPr>
      </w:pPr>
    </w:p>
    <w:p w14:paraId="61A94F4B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Stephen </w:t>
      </w:r>
      <w:proofErr w:type="spellStart"/>
      <w:r>
        <w:rPr>
          <w:rFonts w:ascii="Times New Roman" w:hAnsi="Times New Roman" w:cs="Times New Roman"/>
        </w:rPr>
        <w:t>Reygate</w:t>
      </w:r>
      <w:proofErr w:type="spellEnd"/>
      <w:r>
        <w:rPr>
          <w:rFonts w:ascii="Times New Roman" w:hAnsi="Times New Roman" w:cs="Times New Roman"/>
        </w:rPr>
        <w:t xml:space="preserve"> of London,</w:t>
      </w:r>
    </w:p>
    <w:p w14:paraId="3753D3D4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shipwright(q.v.).</w:t>
      </w:r>
    </w:p>
    <w:p w14:paraId="25F22EDB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56FC3BEF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William Baker of Devizes, </w:t>
      </w:r>
    </w:p>
    <w:p w14:paraId="25941864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Wiltshire(q.v.).   (ibid.) </w:t>
      </w:r>
    </w:p>
    <w:p w14:paraId="3D7882A1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Richard Roos of Norwich(q.v.). (ibid.) </w:t>
      </w:r>
    </w:p>
    <w:p w14:paraId="53382D35" w14:textId="77777777" w:rsidR="00DB5ECF" w:rsidRDefault="00DB5ECF" w:rsidP="00DB5ECF">
      <w:pPr>
        <w:rPr>
          <w:rFonts w:ascii="Times New Roman" w:hAnsi="Times New Roman" w:cs="Times New Roman"/>
        </w:rPr>
      </w:pPr>
    </w:p>
    <w:p w14:paraId="2D2B387A" w14:textId="77777777" w:rsidR="00DB5ECF" w:rsidRDefault="00DB5ECF" w:rsidP="00DB5ECF">
      <w:pPr>
        <w:rPr>
          <w:rFonts w:ascii="Times New Roman" w:hAnsi="Times New Roman" w:cs="Times New Roman"/>
        </w:rPr>
      </w:pPr>
    </w:p>
    <w:p w14:paraId="6E225B36" w14:textId="77777777" w:rsidR="00DB5ECF" w:rsidRDefault="00DB5ECF" w:rsidP="00DB5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February 2018</w:t>
      </w:r>
    </w:p>
    <w:p w14:paraId="37121DFB" w14:textId="77777777" w:rsidR="006B2F86" w:rsidRPr="00E71FC3" w:rsidRDefault="00AA702A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1DD5" w14:textId="77777777" w:rsidR="00DB5ECF" w:rsidRDefault="00DB5ECF" w:rsidP="00E71FC3">
      <w:r>
        <w:separator/>
      </w:r>
    </w:p>
  </w:endnote>
  <w:endnote w:type="continuationSeparator" w:id="0">
    <w:p w14:paraId="654335DC" w14:textId="77777777" w:rsidR="00DB5ECF" w:rsidRDefault="00DB5EC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9E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E74C" w14:textId="77777777" w:rsidR="00DB5ECF" w:rsidRDefault="00DB5ECF" w:rsidP="00E71FC3">
      <w:r>
        <w:separator/>
      </w:r>
    </w:p>
  </w:footnote>
  <w:footnote w:type="continuationSeparator" w:id="0">
    <w:p w14:paraId="580B7FAA" w14:textId="77777777" w:rsidR="00DB5ECF" w:rsidRDefault="00DB5EC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CF"/>
    <w:rsid w:val="001A7C09"/>
    <w:rsid w:val="00577BD5"/>
    <w:rsid w:val="00656CBA"/>
    <w:rsid w:val="006A1F77"/>
    <w:rsid w:val="00733BE7"/>
    <w:rsid w:val="00AA702A"/>
    <w:rsid w:val="00AB52E8"/>
    <w:rsid w:val="00B16D3F"/>
    <w:rsid w:val="00BB41AC"/>
    <w:rsid w:val="00DB5EC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0CC8"/>
  <w15:chartTrackingRefBased/>
  <w15:docId w15:val="{CB901855-3449-467A-9AD5-393004DB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EC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2018-02-24T19:42:00Z</dcterms:created>
  <dcterms:modified xsi:type="dcterms:W3CDTF">2018-03-14T16:24:00Z</dcterms:modified>
</cp:coreProperties>
</file>