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27E2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HYLL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14:paraId="0D28136C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DD5B3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C0819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May1432</w:t>
      </w:r>
      <w:r>
        <w:rPr>
          <w:rFonts w:ascii="Times New Roman" w:hAnsi="Times New Roman" w:cs="Times New Roman"/>
          <w:sz w:val="24"/>
          <w:szCs w:val="24"/>
        </w:rPr>
        <w:tab/>
        <w:t xml:space="preserve">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Slepe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Hertfordshire(q.v.), made him a joint executor of his</w:t>
      </w:r>
    </w:p>
    <w:p w14:paraId="4C4F7947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Will.</w:t>
      </w:r>
    </w:p>
    <w:p w14:paraId="1FEC7C9A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4E74D153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F2B86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5B3BB" w14:textId="77777777" w:rsidR="008D3244" w:rsidRDefault="008D3244" w:rsidP="008D32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October 2022</w:t>
      </w:r>
    </w:p>
    <w:p w14:paraId="16A1A46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FD97" w14:textId="77777777" w:rsidR="008D3244" w:rsidRDefault="008D3244" w:rsidP="009139A6">
      <w:r>
        <w:separator/>
      </w:r>
    </w:p>
  </w:endnote>
  <w:endnote w:type="continuationSeparator" w:id="0">
    <w:p w14:paraId="3453A5E8" w14:textId="77777777" w:rsidR="008D3244" w:rsidRDefault="008D324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2B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9AB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CBA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C72F" w14:textId="77777777" w:rsidR="008D3244" w:rsidRDefault="008D3244" w:rsidP="009139A6">
      <w:r>
        <w:separator/>
      </w:r>
    </w:p>
  </w:footnote>
  <w:footnote w:type="continuationSeparator" w:id="0">
    <w:p w14:paraId="2F5D5E59" w14:textId="77777777" w:rsidR="008D3244" w:rsidRDefault="008D324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EF9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76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3A0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44"/>
    <w:rsid w:val="000666E0"/>
    <w:rsid w:val="002510B7"/>
    <w:rsid w:val="005C130B"/>
    <w:rsid w:val="00826F5C"/>
    <w:rsid w:val="008D3244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981C"/>
  <w15:chartTrackingRefBased/>
  <w15:docId w15:val="{966E0EF8-018C-4D0F-BA48-57973FC4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2022-10-05T20:14:00Z</dcterms:created>
  <dcterms:modified xsi:type="dcterms:W3CDTF">2022-10-05T20:14:00Z</dcterms:modified>
</cp:coreProperties>
</file>