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E0ACB" w14:textId="77777777" w:rsidR="006F5855" w:rsidRDefault="006F5855" w:rsidP="006F5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HYLL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FC0B3F5" w14:textId="77777777" w:rsidR="006F5855" w:rsidRDefault="006F5855" w:rsidP="006F5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Aylesham</w:t>
      </w:r>
      <w:proofErr w:type="spellEnd"/>
      <w:r>
        <w:rPr>
          <w:rFonts w:ascii="Times New Roman" w:hAnsi="Times New Roman" w:cs="Times New Roman"/>
        </w:rPr>
        <w:t>, Norfolk. Husbandman.</w:t>
      </w:r>
    </w:p>
    <w:p w14:paraId="4EC4B045" w14:textId="77777777" w:rsidR="006F5855" w:rsidRDefault="006F5855" w:rsidP="006F5855">
      <w:pPr>
        <w:rPr>
          <w:rFonts w:ascii="Times New Roman" w:hAnsi="Times New Roman" w:cs="Times New Roman"/>
        </w:rPr>
      </w:pPr>
    </w:p>
    <w:p w14:paraId="6AAB37FB" w14:textId="77777777" w:rsidR="006F5855" w:rsidRDefault="006F5855" w:rsidP="006F5855">
      <w:pPr>
        <w:rPr>
          <w:rFonts w:ascii="Times New Roman" w:hAnsi="Times New Roman" w:cs="Times New Roman"/>
        </w:rPr>
      </w:pPr>
    </w:p>
    <w:p w14:paraId="458F8E1F" w14:textId="77777777" w:rsidR="006F5855" w:rsidRDefault="006F5855" w:rsidP="006F5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Pomes(q.v.) brought a plaint of debt against him and 11 others.</w:t>
      </w:r>
    </w:p>
    <w:p w14:paraId="2F4C115B" w14:textId="77777777" w:rsidR="006F5855" w:rsidRDefault="006F5855" w:rsidP="006F5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4429E96" w14:textId="77777777" w:rsidR="006F5855" w:rsidRDefault="006F5855" w:rsidP="006F5855">
      <w:pPr>
        <w:rPr>
          <w:rFonts w:ascii="Times New Roman" w:hAnsi="Times New Roman" w:cs="Times New Roman"/>
        </w:rPr>
      </w:pPr>
    </w:p>
    <w:p w14:paraId="5ACAA1C1" w14:textId="77777777" w:rsidR="006F5855" w:rsidRDefault="006F5855" w:rsidP="006F5855">
      <w:pPr>
        <w:rPr>
          <w:rFonts w:ascii="Times New Roman" w:hAnsi="Times New Roman" w:cs="Times New Roman"/>
        </w:rPr>
      </w:pPr>
    </w:p>
    <w:p w14:paraId="2AAC4AF9" w14:textId="77777777" w:rsidR="006F5855" w:rsidRDefault="006F5855" w:rsidP="006F5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October 2018</w:t>
      </w:r>
    </w:p>
    <w:p w14:paraId="6AE8C1F7" w14:textId="77777777" w:rsidR="006B2F86" w:rsidRPr="00E71FC3" w:rsidRDefault="006F585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CF2B5" w14:textId="77777777" w:rsidR="006F5855" w:rsidRDefault="006F5855" w:rsidP="00E71FC3">
      <w:r>
        <w:separator/>
      </w:r>
    </w:p>
  </w:endnote>
  <w:endnote w:type="continuationSeparator" w:id="0">
    <w:p w14:paraId="3E19F3E6" w14:textId="77777777" w:rsidR="006F5855" w:rsidRDefault="006F585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0972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614DE" w14:textId="77777777" w:rsidR="006F5855" w:rsidRDefault="006F5855" w:rsidP="00E71FC3">
      <w:r>
        <w:separator/>
      </w:r>
    </w:p>
  </w:footnote>
  <w:footnote w:type="continuationSeparator" w:id="0">
    <w:p w14:paraId="5D6302F2" w14:textId="77777777" w:rsidR="006F5855" w:rsidRDefault="006F585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55"/>
    <w:rsid w:val="001A7C09"/>
    <w:rsid w:val="00577BD5"/>
    <w:rsid w:val="00656CBA"/>
    <w:rsid w:val="006A1F77"/>
    <w:rsid w:val="006F5855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132B"/>
  <w15:chartTrackingRefBased/>
  <w15:docId w15:val="{6350A5AA-C73D-4336-A10F-824BB8F0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85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2018-11-06T20:25:00Z</dcterms:created>
  <dcterms:modified xsi:type="dcterms:W3CDTF">2018-11-06T20:25:00Z</dcterms:modified>
</cp:coreProperties>
</file>