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9A" w:rsidRDefault="00C90D9A" w:rsidP="00C90D9A">
      <w:pPr>
        <w:pStyle w:val="NoSpacing"/>
      </w:pPr>
      <w:r>
        <w:rPr>
          <w:u w:val="single"/>
        </w:rPr>
        <w:t>Thomas HYLL</w:t>
      </w:r>
      <w:r>
        <w:t xml:space="preserve">   </w:t>
      </w:r>
      <w:proofErr w:type="gramStart"/>
      <w:r>
        <w:t xml:space="preserve">   (</w:t>
      </w:r>
      <w:proofErr w:type="gramEnd"/>
      <w:r>
        <w:t>d.ca.1487)</w:t>
      </w:r>
    </w:p>
    <w:p w:rsidR="00C90D9A" w:rsidRDefault="00C90D9A" w:rsidP="00C90D9A">
      <w:pPr>
        <w:pStyle w:val="NoSpacing"/>
      </w:pPr>
      <w:r>
        <w:t>of Exeter.</w:t>
      </w:r>
    </w:p>
    <w:p w:rsidR="00C90D9A" w:rsidRDefault="00C90D9A" w:rsidP="00C90D9A">
      <w:pPr>
        <w:pStyle w:val="NoSpacing"/>
      </w:pPr>
    </w:p>
    <w:p w:rsidR="00C90D9A" w:rsidRDefault="00C90D9A" w:rsidP="00C90D9A">
      <w:pPr>
        <w:pStyle w:val="NoSpacing"/>
      </w:pPr>
    </w:p>
    <w:p w:rsidR="00C90D9A" w:rsidRDefault="00C90D9A" w:rsidP="00C90D9A">
      <w:pPr>
        <w:pStyle w:val="NoSpacing"/>
      </w:pPr>
      <w:r>
        <w:t>Son:   James(q.v.).    (“Exeter Freemen” p.60)</w:t>
      </w:r>
    </w:p>
    <w:p w:rsidR="00C90D9A" w:rsidRDefault="00C90D9A" w:rsidP="00C90D9A">
      <w:pPr>
        <w:pStyle w:val="NoSpacing"/>
      </w:pPr>
    </w:p>
    <w:p w:rsidR="00C90D9A" w:rsidRDefault="00C90D9A" w:rsidP="00C90D9A">
      <w:pPr>
        <w:pStyle w:val="NoSpacing"/>
      </w:pPr>
    </w:p>
    <w:p w:rsidR="00C90D9A" w:rsidRDefault="00C90D9A" w:rsidP="00C90D9A">
      <w:pPr>
        <w:pStyle w:val="NoSpacing"/>
      </w:pPr>
      <w:r>
        <w:t xml:space="preserve">         1487-8</w:t>
      </w:r>
      <w:r>
        <w:tab/>
        <w:t>Thomas became a Freeman by succession.   (ibid.)</w:t>
      </w:r>
    </w:p>
    <w:p w:rsidR="00C90D9A" w:rsidRDefault="00C90D9A" w:rsidP="00C90D9A">
      <w:pPr>
        <w:pStyle w:val="NoSpacing"/>
      </w:pPr>
    </w:p>
    <w:p w:rsidR="00C90D9A" w:rsidRDefault="00C90D9A" w:rsidP="00C90D9A">
      <w:pPr>
        <w:pStyle w:val="NoSpacing"/>
      </w:pPr>
    </w:p>
    <w:p w:rsidR="00C90D9A" w:rsidRDefault="00C90D9A" w:rsidP="00C90D9A">
      <w:pPr>
        <w:pStyle w:val="NoSpacing"/>
      </w:pPr>
      <w:r>
        <w:t>12 December 2016</w:t>
      </w:r>
    </w:p>
    <w:p w:rsidR="006B2F86" w:rsidRPr="00E71FC3" w:rsidRDefault="00C90D9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9A" w:rsidRDefault="00C90D9A" w:rsidP="00E71FC3">
      <w:pPr>
        <w:spacing w:after="0" w:line="240" w:lineRule="auto"/>
      </w:pPr>
      <w:r>
        <w:separator/>
      </w:r>
    </w:p>
  </w:endnote>
  <w:endnote w:type="continuationSeparator" w:id="0">
    <w:p w:rsidR="00C90D9A" w:rsidRDefault="00C90D9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9A" w:rsidRDefault="00C90D9A" w:rsidP="00E71FC3">
      <w:pPr>
        <w:spacing w:after="0" w:line="240" w:lineRule="auto"/>
      </w:pPr>
      <w:r>
        <w:separator/>
      </w:r>
    </w:p>
  </w:footnote>
  <w:footnote w:type="continuationSeparator" w:id="0">
    <w:p w:rsidR="00C90D9A" w:rsidRDefault="00C90D9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9A"/>
    <w:rsid w:val="001A7C09"/>
    <w:rsid w:val="00733BE7"/>
    <w:rsid w:val="00AB52E8"/>
    <w:rsid w:val="00B16D3F"/>
    <w:rsid w:val="00C90D9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EF4BA-5EAB-4E68-A6D3-584EA5B2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2016-12-23T19:27:00Z</dcterms:created>
  <dcterms:modified xsi:type="dcterms:W3CDTF">2016-12-23T19:28:00Z</dcterms:modified>
</cp:coreProperties>
</file>