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A83F" w14:textId="77777777" w:rsidR="00FF1E1B" w:rsidRDefault="00FF1E1B" w:rsidP="00FF1E1B">
      <w:pPr>
        <w:pStyle w:val="NoSpacing"/>
      </w:pPr>
      <w:r>
        <w:rPr>
          <w:u w:val="single"/>
        </w:rPr>
        <w:t>Thomas HYLL</w:t>
      </w:r>
      <w:r>
        <w:t xml:space="preserve">         (fl.1483)</w:t>
      </w:r>
    </w:p>
    <w:p w14:paraId="4D904743" w14:textId="77777777" w:rsidR="00FF1E1B" w:rsidRDefault="00FF1E1B" w:rsidP="00FF1E1B">
      <w:pPr>
        <w:pStyle w:val="NoSpacing"/>
      </w:pPr>
      <w:r>
        <w:t>of Stowmarket, Suffolk. Clerk.</w:t>
      </w:r>
    </w:p>
    <w:p w14:paraId="330AAF08" w14:textId="77777777" w:rsidR="00FF1E1B" w:rsidRDefault="00FF1E1B" w:rsidP="00FF1E1B">
      <w:pPr>
        <w:pStyle w:val="NoSpacing"/>
      </w:pPr>
    </w:p>
    <w:p w14:paraId="3BE989A4" w14:textId="77777777" w:rsidR="00FF1E1B" w:rsidRDefault="00FF1E1B" w:rsidP="00FF1E1B">
      <w:pPr>
        <w:pStyle w:val="NoSpacing"/>
      </w:pPr>
    </w:p>
    <w:p w14:paraId="09523A37" w14:textId="77777777" w:rsidR="00FF1E1B" w:rsidRDefault="00FF1E1B" w:rsidP="00FF1E1B">
      <w:pPr>
        <w:pStyle w:val="NoSpacing"/>
      </w:pPr>
      <w:r>
        <w:tab/>
        <w:t>1483</w:t>
      </w:r>
      <w:r>
        <w:tab/>
        <w:t xml:space="preserve">Robert </w:t>
      </w:r>
      <w:proofErr w:type="spellStart"/>
      <w:r>
        <w:t>Dobyn</w:t>
      </w:r>
      <w:proofErr w:type="spellEnd"/>
      <w:r>
        <w:t>(q.v.) brought a plaint of debt against him and William</w:t>
      </w:r>
    </w:p>
    <w:p w14:paraId="328FF718" w14:textId="77777777" w:rsidR="00FF1E1B" w:rsidRDefault="00FF1E1B" w:rsidP="00FF1E1B">
      <w:pPr>
        <w:pStyle w:val="NoSpacing"/>
      </w:pPr>
      <w:r>
        <w:tab/>
      </w:r>
      <w:r>
        <w:tab/>
        <w:t>Baldry of Stowmarket(q.v.).</w:t>
      </w:r>
    </w:p>
    <w:p w14:paraId="58072683" w14:textId="77777777" w:rsidR="00FF1E1B" w:rsidRDefault="00FF1E1B" w:rsidP="00FF1E1B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255D64C8" w14:textId="77777777" w:rsidR="00FF1E1B" w:rsidRDefault="00FF1E1B" w:rsidP="00FF1E1B">
      <w:pPr>
        <w:pStyle w:val="NoSpacing"/>
      </w:pPr>
    </w:p>
    <w:p w14:paraId="0AF0036F" w14:textId="77777777" w:rsidR="00FF1E1B" w:rsidRDefault="00FF1E1B" w:rsidP="00FF1E1B">
      <w:pPr>
        <w:pStyle w:val="NoSpacing"/>
      </w:pPr>
    </w:p>
    <w:p w14:paraId="34C06456" w14:textId="77777777" w:rsidR="00FF1E1B" w:rsidRDefault="00FF1E1B" w:rsidP="00FF1E1B">
      <w:pPr>
        <w:pStyle w:val="NoSpacing"/>
      </w:pPr>
      <w:r>
        <w:t>28 December 2019</w:t>
      </w:r>
    </w:p>
    <w:p w14:paraId="53D5F4C2" w14:textId="77777777" w:rsidR="006B2F86" w:rsidRPr="00E71FC3" w:rsidRDefault="00FF1E1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9B34" w14:textId="77777777" w:rsidR="00FF1E1B" w:rsidRDefault="00FF1E1B" w:rsidP="00E71FC3">
      <w:pPr>
        <w:spacing w:after="0" w:line="240" w:lineRule="auto"/>
      </w:pPr>
      <w:r>
        <w:separator/>
      </w:r>
    </w:p>
  </w:endnote>
  <w:endnote w:type="continuationSeparator" w:id="0">
    <w:p w14:paraId="21052D26" w14:textId="77777777" w:rsidR="00FF1E1B" w:rsidRDefault="00FF1E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61A1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678D" w14:textId="77777777" w:rsidR="00FF1E1B" w:rsidRDefault="00FF1E1B" w:rsidP="00E71FC3">
      <w:pPr>
        <w:spacing w:after="0" w:line="240" w:lineRule="auto"/>
      </w:pPr>
      <w:r>
        <w:separator/>
      </w:r>
    </w:p>
  </w:footnote>
  <w:footnote w:type="continuationSeparator" w:id="0">
    <w:p w14:paraId="744484B5" w14:textId="77777777" w:rsidR="00FF1E1B" w:rsidRDefault="00FF1E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B"/>
    <w:rsid w:val="001A7C09"/>
    <w:rsid w:val="00577BD5"/>
    <w:rsid w:val="006A1F77"/>
    <w:rsid w:val="00733BE7"/>
    <w:rsid w:val="00AB52E8"/>
    <w:rsid w:val="00B16D3F"/>
    <w:rsid w:val="00E71FC3"/>
    <w:rsid w:val="00EF4813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4D8D"/>
  <w15:chartTrackingRefBased/>
  <w15:docId w15:val="{F6422F12-AF15-44FA-B81E-AC477C4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F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2020-01-25T20:17:00Z</dcterms:created>
  <dcterms:modified xsi:type="dcterms:W3CDTF">2020-01-25T20:18:00Z</dcterms:modified>
</cp:coreProperties>
</file>