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7D399" w14:textId="77777777" w:rsidR="00932045" w:rsidRDefault="00932045" w:rsidP="0093204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William HYLL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5B6D75B0" w14:textId="77777777" w:rsidR="00932045" w:rsidRDefault="00932045" w:rsidP="0093204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148CA5D" w14:textId="77777777" w:rsidR="00932045" w:rsidRDefault="00932045" w:rsidP="0093204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0881B11" w14:textId="77777777" w:rsidR="00932045" w:rsidRDefault="00932045" w:rsidP="0093204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>He made a plaint of trespass and taking against John Welby(q.v.), Roger</w:t>
      </w:r>
    </w:p>
    <w:p w14:paraId="70832760" w14:textId="77777777" w:rsidR="00932045" w:rsidRDefault="00932045" w:rsidP="0093204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Weylffe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(q.v.), Richard Broun(q.v.), Robert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Huchenson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 and John</w:t>
      </w:r>
    </w:p>
    <w:p w14:paraId="728A83A9" w14:textId="77777777" w:rsidR="00932045" w:rsidRDefault="00932045" w:rsidP="0093204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Gray(q.v.),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North Cave, East Riding of Yorkshire.</w:t>
      </w:r>
    </w:p>
    <w:p w14:paraId="46E9D8EA" w14:textId="77777777" w:rsidR="00932045" w:rsidRDefault="00932045" w:rsidP="0093204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( </w:t>
      </w:r>
      <w:hyperlink r:id="rId6" w:history="1">
        <w:r w:rsidRPr="00FB602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4335FDA" w14:textId="77777777" w:rsidR="00932045" w:rsidRDefault="00932045" w:rsidP="0093204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1F0F5AE" w14:textId="77777777" w:rsidR="00932045" w:rsidRDefault="00932045" w:rsidP="0093204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40DD2A0" w14:textId="77777777" w:rsidR="00932045" w:rsidRDefault="00932045" w:rsidP="0093204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 March 2021</w:t>
      </w:r>
    </w:p>
    <w:p w14:paraId="0E526BDA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6A446" w14:textId="77777777" w:rsidR="00932045" w:rsidRDefault="00932045" w:rsidP="009139A6">
      <w:r>
        <w:separator/>
      </w:r>
    </w:p>
  </w:endnote>
  <w:endnote w:type="continuationSeparator" w:id="0">
    <w:p w14:paraId="6EE07720" w14:textId="77777777" w:rsidR="00932045" w:rsidRDefault="0093204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E11F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EA11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E93E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0519B" w14:textId="77777777" w:rsidR="00932045" w:rsidRDefault="00932045" w:rsidP="009139A6">
      <w:r>
        <w:separator/>
      </w:r>
    </w:p>
  </w:footnote>
  <w:footnote w:type="continuationSeparator" w:id="0">
    <w:p w14:paraId="1B0AFBD7" w14:textId="77777777" w:rsidR="00932045" w:rsidRDefault="0093204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D73F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E29C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BE22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45"/>
    <w:rsid w:val="000666E0"/>
    <w:rsid w:val="002510B7"/>
    <w:rsid w:val="005C130B"/>
    <w:rsid w:val="00826F5C"/>
    <w:rsid w:val="009139A6"/>
    <w:rsid w:val="00932045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48F3F"/>
  <w15:chartTrackingRefBased/>
  <w15:docId w15:val="{4FF16599-DB51-4D32-B06B-F6835ADA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9320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2021-04-05T10:59:00Z</dcterms:created>
  <dcterms:modified xsi:type="dcterms:W3CDTF">2021-04-05T10:59:00Z</dcterms:modified>
</cp:coreProperties>
</file>