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AEEEC" w14:textId="77777777" w:rsidR="008A125F" w:rsidRDefault="008A125F" w:rsidP="008A12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Joan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atte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HYLLE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fl.1431)</w:t>
      </w:r>
    </w:p>
    <w:p w14:paraId="15DCD37D" w14:textId="77777777" w:rsidR="008A125F" w:rsidRDefault="008A125F" w:rsidP="008A1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AA30B6" w14:textId="77777777" w:rsidR="008A125F" w:rsidRDefault="008A125F" w:rsidP="008A1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1B88D7" w14:textId="77777777" w:rsidR="008A125F" w:rsidRDefault="008A125F" w:rsidP="008A12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Daughter of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atte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Hylle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25D67F7" w14:textId="77777777" w:rsidR="008A125F" w:rsidRDefault="008A125F" w:rsidP="008A12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(“The Herts Genealogist 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Antiquary” 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gramEnd"/>
      <w:r>
        <w:rPr>
          <w:rFonts w:ascii="Times New Roman" w:hAnsi="Times New Roman" w:cs="Times New Roman"/>
          <w:sz w:val="24"/>
          <w:szCs w:val="24"/>
        </w:rPr>
        <w:t>.William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Brigg, pub.1895 </w:t>
      </w:r>
      <w:proofErr w:type="spellStart"/>
      <w:r>
        <w:rPr>
          <w:rFonts w:ascii="Times New Roman" w:hAnsi="Times New Roman" w:cs="Times New Roman"/>
          <w:sz w:val="24"/>
          <w:szCs w:val="24"/>
        </w:rPr>
        <w:t>vol.I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p.236)</w:t>
      </w:r>
    </w:p>
    <w:p w14:paraId="246A29A0" w14:textId="77777777" w:rsidR="008A125F" w:rsidRDefault="008A125F" w:rsidP="008A1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CBB020" w14:textId="77777777" w:rsidR="008A125F" w:rsidRDefault="008A125F" w:rsidP="008A1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307CA9" w14:textId="77777777" w:rsidR="008A125F" w:rsidRDefault="008A125F" w:rsidP="008A12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Feb.1431</w:t>
      </w:r>
      <w:r>
        <w:rPr>
          <w:rFonts w:ascii="Times New Roman" w:hAnsi="Times New Roman" w:cs="Times New Roman"/>
          <w:sz w:val="24"/>
          <w:szCs w:val="24"/>
        </w:rPr>
        <w:tab/>
        <w:t xml:space="preserve">She had a bequest in the Will of Johanna Stone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Westwick</w:t>
      </w:r>
      <w:proofErr w:type="spellEnd"/>
      <w:r>
        <w:rPr>
          <w:rFonts w:ascii="Times New Roman" w:hAnsi="Times New Roman" w:cs="Times New Roman"/>
          <w:sz w:val="24"/>
          <w:szCs w:val="24"/>
        </w:rPr>
        <w:t>, Hertfordshire(q.v.).</w:t>
      </w:r>
    </w:p>
    <w:p w14:paraId="6B2B52B5" w14:textId="77777777" w:rsidR="008A125F" w:rsidRDefault="008A125F" w:rsidP="008A12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(ibid.)</w:t>
      </w:r>
    </w:p>
    <w:p w14:paraId="7810D892" w14:textId="77777777" w:rsidR="008A125F" w:rsidRDefault="008A125F" w:rsidP="008A1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514BC1" w14:textId="77777777" w:rsidR="008A125F" w:rsidRDefault="008A125F" w:rsidP="008A1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D4088C" w14:textId="77777777" w:rsidR="008A125F" w:rsidRDefault="008A125F" w:rsidP="008A12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September 2022</w:t>
      </w:r>
    </w:p>
    <w:p w14:paraId="0A5783A0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B436C" w14:textId="77777777" w:rsidR="008A125F" w:rsidRDefault="008A125F" w:rsidP="009139A6">
      <w:r>
        <w:separator/>
      </w:r>
    </w:p>
  </w:endnote>
  <w:endnote w:type="continuationSeparator" w:id="0">
    <w:p w14:paraId="2E094525" w14:textId="77777777" w:rsidR="008A125F" w:rsidRDefault="008A125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4AB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11E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A2B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158E8" w14:textId="77777777" w:rsidR="008A125F" w:rsidRDefault="008A125F" w:rsidP="009139A6">
      <w:r>
        <w:separator/>
      </w:r>
    </w:p>
  </w:footnote>
  <w:footnote w:type="continuationSeparator" w:id="0">
    <w:p w14:paraId="09493429" w14:textId="77777777" w:rsidR="008A125F" w:rsidRDefault="008A125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A1C7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D4A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6C66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5F"/>
    <w:rsid w:val="000666E0"/>
    <w:rsid w:val="002510B7"/>
    <w:rsid w:val="005C130B"/>
    <w:rsid w:val="00826F5C"/>
    <w:rsid w:val="008A125F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46589"/>
  <w15:chartTrackingRefBased/>
  <w15:docId w15:val="{D806988F-843A-4CEF-A66E-164EBEB9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2022-09-23T20:17:00Z</dcterms:created>
  <dcterms:modified xsi:type="dcterms:W3CDTF">2022-09-23T20:18:00Z</dcterms:modified>
</cp:coreProperties>
</file>