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7F2C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HYLLE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fl.1431)</w:t>
      </w:r>
    </w:p>
    <w:p w14:paraId="12FBA05E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3E068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4E0B3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of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Hylle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2D3AF2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p.236)</w:t>
      </w:r>
    </w:p>
    <w:p w14:paraId="213B42F0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3AFAD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F76C6B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Feb.1431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a bequest in the Will of Johanna Stone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Westwick</w:t>
      </w:r>
      <w:proofErr w:type="spellEnd"/>
      <w:r>
        <w:rPr>
          <w:rFonts w:ascii="Times New Roman" w:hAnsi="Times New Roman" w:cs="Times New Roman"/>
          <w:sz w:val="24"/>
          <w:szCs w:val="24"/>
        </w:rPr>
        <w:t>, Hertfordshire(q.v.).</w:t>
      </w:r>
    </w:p>
    <w:p w14:paraId="6E07265A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(ibid.)</w:t>
      </w:r>
    </w:p>
    <w:p w14:paraId="2357309A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0389E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B8F9D7" w14:textId="77777777" w:rsidR="007C4FDB" w:rsidRDefault="007C4FDB" w:rsidP="007C4F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September 2022</w:t>
      </w:r>
    </w:p>
    <w:p w14:paraId="7CBA613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837C" w14:textId="77777777" w:rsidR="007C4FDB" w:rsidRDefault="007C4FDB" w:rsidP="009139A6">
      <w:r>
        <w:separator/>
      </w:r>
    </w:p>
  </w:endnote>
  <w:endnote w:type="continuationSeparator" w:id="0">
    <w:p w14:paraId="1DBE8C3D" w14:textId="77777777" w:rsidR="007C4FDB" w:rsidRDefault="007C4FD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360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EB9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024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BF4C" w14:textId="77777777" w:rsidR="007C4FDB" w:rsidRDefault="007C4FDB" w:rsidP="009139A6">
      <w:r>
        <w:separator/>
      </w:r>
    </w:p>
  </w:footnote>
  <w:footnote w:type="continuationSeparator" w:id="0">
    <w:p w14:paraId="26EDF664" w14:textId="77777777" w:rsidR="007C4FDB" w:rsidRDefault="007C4FD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DB3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78B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572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DB"/>
    <w:rsid w:val="000666E0"/>
    <w:rsid w:val="002510B7"/>
    <w:rsid w:val="005C130B"/>
    <w:rsid w:val="007C4FD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98D0"/>
  <w15:chartTrackingRefBased/>
  <w15:docId w15:val="{D10518F4-B1A1-4CEF-886A-17E84330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2022-09-23T20:16:00Z</dcterms:created>
  <dcterms:modified xsi:type="dcterms:W3CDTF">2022-09-23T20:16:00Z</dcterms:modified>
</cp:coreProperties>
</file>