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0E" w:rsidRDefault="0012420E" w:rsidP="0012420E">
      <w:pPr>
        <w:pStyle w:val="NoSpacing"/>
      </w:pPr>
      <w:r>
        <w:rPr>
          <w:u w:val="single"/>
        </w:rPr>
        <w:t xml:space="preserve">John </w:t>
      </w:r>
      <w:proofErr w:type="spellStart"/>
      <w:r>
        <w:rPr>
          <w:u w:val="single"/>
        </w:rPr>
        <w:t>atte</w:t>
      </w:r>
      <w:proofErr w:type="spellEnd"/>
      <w:r>
        <w:rPr>
          <w:u w:val="single"/>
        </w:rPr>
        <w:t xml:space="preserve"> HYLLE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12420E" w:rsidRDefault="0012420E" w:rsidP="0012420E">
      <w:pPr>
        <w:pStyle w:val="NoSpacing"/>
      </w:pPr>
      <w:r>
        <w:t>of Banstead, Surrey. Husbandman.</w:t>
      </w:r>
    </w:p>
    <w:p w:rsidR="0012420E" w:rsidRDefault="0012420E" w:rsidP="0012420E">
      <w:pPr>
        <w:pStyle w:val="NoSpacing"/>
      </w:pPr>
    </w:p>
    <w:p w:rsidR="0012420E" w:rsidRDefault="0012420E" w:rsidP="0012420E">
      <w:pPr>
        <w:pStyle w:val="NoSpacing"/>
      </w:pPr>
    </w:p>
    <w:p w:rsidR="0012420E" w:rsidRDefault="0012420E" w:rsidP="0012420E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p.352)</w:t>
      </w:r>
    </w:p>
    <w:p w:rsidR="0012420E" w:rsidRDefault="0012420E" w:rsidP="0012420E">
      <w:pPr>
        <w:pStyle w:val="NoSpacing"/>
      </w:pPr>
    </w:p>
    <w:p w:rsidR="0012420E" w:rsidRDefault="0012420E" w:rsidP="0012420E">
      <w:pPr>
        <w:pStyle w:val="NoSpacing"/>
      </w:pPr>
    </w:p>
    <w:p w:rsidR="0012420E" w:rsidRPr="009E11C0" w:rsidRDefault="0012420E" w:rsidP="0012420E">
      <w:pPr>
        <w:pStyle w:val="NoSpacing"/>
      </w:pPr>
      <w:r>
        <w:t>31 August 2016</w:t>
      </w:r>
    </w:p>
    <w:p w:rsidR="006B2F86" w:rsidRPr="0012420E" w:rsidRDefault="0012420E" w:rsidP="00E71FC3">
      <w:pPr>
        <w:pStyle w:val="NoSpacing"/>
      </w:pPr>
      <w:bookmarkStart w:id="0" w:name="_GoBack"/>
      <w:bookmarkEnd w:id="0"/>
    </w:p>
    <w:sectPr w:rsidR="006B2F86" w:rsidRPr="0012420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20E" w:rsidRDefault="0012420E" w:rsidP="00E71FC3">
      <w:pPr>
        <w:spacing w:after="0" w:line="240" w:lineRule="auto"/>
      </w:pPr>
      <w:r>
        <w:separator/>
      </w:r>
    </w:p>
  </w:endnote>
  <w:endnote w:type="continuationSeparator" w:id="0">
    <w:p w:rsidR="0012420E" w:rsidRDefault="0012420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20E" w:rsidRDefault="0012420E" w:rsidP="00E71FC3">
      <w:pPr>
        <w:spacing w:after="0" w:line="240" w:lineRule="auto"/>
      </w:pPr>
      <w:r>
        <w:separator/>
      </w:r>
    </w:p>
  </w:footnote>
  <w:footnote w:type="continuationSeparator" w:id="0">
    <w:p w:rsidR="0012420E" w:rsidRDefault="0012420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0E"/>
    <w:rsid w:val="0012420E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3287B"/>
  <w15:chartTrackingRefBased/>
  <w15:docId w15:val="{DCC90A44-BB3E-4DC7-93E7-0DFA7B6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2016-09-03T16:51:00Z</dcterms:created>
  <dcterms:modified xsi:type="dcterms:W3CDTF">2016-09-03T16:52:00Z</dcterms:modified>
</cp:coreProperties>
</file>