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D829A" w14:textId="77777777" w:rsidR="006B4165" w:rsidRDefault="006B4165" w:rsidP="006B4165">
      <w:pPr>
        <w:pStyle w:val="NoSpacing"/>
      </w:pPr>
      <w:r>
        <w:rPr>
          <w:u w:val="single"/>
        </w:rPr>
        <w:t>John HYLLE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fl.1484)</w:t>
      </w:r>
    </w:p>
    <w:p w14:paraId="69E81666" w14:textId="77777777" w:rsidR="006B4165" w:rsidRDefault="006B4165" w:rsidP="006B4165">
      <w:pPr>
        <w:pStyle w:val="NoSpacing"/>
      </w:pPr>
    </w:p>
    <w:p w14:paraId="07B039B3" w14:textId="77777777" w:rsidR="006B4165" w:rsidRDefault="006B4165" w:rsidP="006B4165">
      <w:pPr>
        <w:pStyle w:val="NoSpacing"/>
      </w:pPr>
    </w:p>
    <w:p w14:paraId="0EA2380F" w14:textId="77777777" w:rsidR="006B4165" w:rsidRDefault="006B4165" w:rsidP="006B4165">
      <w:pPr>
        <w:pStyle w:val="NoSpacing"/>
      </w:pPr>
      <w:r>
        <w:t xml:space="preserve">Cousin of Agnes </w:t>
      </w:r>
      <w:proofErr w:type="spellStart"/>
      <w:r>
        <w:t>Chestyr</w:t>
      </w:r>
      <w:proofErr w:type="spellEnd"/>
      <w:r>
        <w:t xml:space="preserve"> of London(q.v.).    (</w:t>
      </w:r>
      <w:proofErr w:type="spellStart"/>
      <w:r>
        <w:t>Logge</w:t>
      </w:r>
      <w:proofErr w:type="spellEnd"/>
      <w:r>
        <w:t xml:space="preserve"> </w:t>
      </w:r>
      <w:proofErr w:type="spellStart"/>
      <w:proofErr w:type="gramStart"/>
      <w:r>
        <w:t>vol.I</w:t>
      </w:r>
      <w:proofErr w:type="spellEnd"/>
      <w:proofErr w:type="gramEnd"/>
      <w:r>
        <w:t xml:space="preserve"> pp.293-6)</w:t>
      </w:r>
    </w:p>
    <w:p w14:paraId="004D5B7D" w14:textId="77777777" w:rsidR="006B4165" w:rsidRDefault="006B4165" w:rsidP="006B4165">
      <w:pPr>
        <w:pStyle w:val="NoSpacing"/>
      </w:pPr>
    </w:p>
    <w:p w14:paraId="32BB7B31" w14:textId="77777777" w:rsidR="006B4165" w:rsidRDefault="006B4165" w:rsidP="006B4165">
      <w:pPr>
        <w:pStyle w:val="NoSpacing"/>
      </w:pPr>
    </w:p>
    <w:p w14:paraId="5D71C3CB" w14:textId="1DE56D16" w:rsidR="006B4165" w:rsidRDefault="006B4165" w:rsidP="006B4165">
      <w:pPr>
        <w:pStyle w:val="NoSpacing"/>
      </w:pPr>
      <w:r>
        <w:t>28 Jun.1484</w:t>
      </w:r>
      <w:r>
        <w:tab/>
        <w:t xml:space="preserve">Agnes bequeathed him </w:t>
      </w:r>
      <w:r>
        <w:t>6s 8d</w:t>
      </w:r>
      <w:bookmarkStart w:id="0" w:name="_GoBack"/>
      <w:bookmarkEnd w:id="0"/>
      <w:r>
        <w:t xml:space="preserve"> in her Will.  (ibid.)</w:t>
      </w:r>
    </w:p>
    <w:p w14:paraId="7071256D" w14:textId="77777777" w:rsidR="006B4165" w:rsidRDefault="006B4165" w:rsidP="006B4165">
      <w:pPr>
        <w:pStyle w:val="NoSpacing"/>
      </w:pPr>
    </w:p>
    <w:p w14:paraId="3FB5A8E7" w14:textId="77777777" w:rsidR="006B4165" w:rsidRDefault="006B4165" w:rsidP="006B4165">
      <w:pPr>
        <w:pStyle w:val="NoSpacing"/>
      </w:pPr>
    </w:p>
    <w:p w14:paraId="371D8BBF" w14:textId="77777777" w:rsidR="006B4165" w:rsidRPr="001B152D" w:rsidRDefault="006B4165" w:rsidP="006B4165">
      <w:pPr>
        <w:pStyle w:val="NoSpacing"/>
      </w:pPr>
      <w:r>
        <w:t>5 April 2018</w:t>
      </w:r>
    </w:p>
    <w:p w14:paraId="13BB62ED" w14:textId="6E9E16CC" w:rsidR="006B2F86" w:rsidRPr="006B4165" w:rsidRDefault="006B4165" w:rsidP="00E71FC3">
      <w:pPr>
        <w:pStyle w:val="NoSpacing"/>
      </w:pPr>
    </w:p>
    <w:sectPr w:rsidR="006B2F86" w:rsidRPr="006B416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A44A8" w14:textId="77777777" w:rsidR="006B4165" w:rsidRDefault="006B4165" w:rsidP="00E71FC3">
      <w:pPr>
        <w:spacing w:after="0" w:line="240" w:lineRule="auto"/>
      </w:pPr>
      <w:r>
        <w:separator/>
      </w:r>
    </w:p>
  </w:endnote>
  <w:endnote w:type="continuationSeparator" w:id="0">
    <w:p w14:paraId="19495AC6" w14:textId="77777777" w:rsidR="006B4165" w:rsidRDefault="006B416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0755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EE67B" w14:textId="77777777" w:rsidR="006B4165" w:rsidRDefault="006B4165" w:rsidP="00E71FC3">
      <w:pPr>
        <w:spacing w:after="0" w:line="240" w:lineRule="auto"/>
      </w:pPr>
      <w:r>
        <w:separator/>
      </w:r>
    </w:p>
  </w:footnote>
  <w:footnote w:type="continuationSeparator" w:id="0">
    <w:p w14:paraId="595B07C9" w14:textId="77777777" w:rsidR="006B4165" w:rsidRDefault="006B416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65"/>
    <w:rsid w:val="001A7C09"/>
    <w:rsid w:val="00577BD5"/>
    <w:rsid w:val="00656CBA"/>
    <w:rsid w:val="006A1F77"/>
    <w:rsid w:val="006B4165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71BA"/>
  <w15:chartTrackingRefBased/>
  <w15:docId w15:val="{0334E444-DD02-46E4-A80B-50EA8BD8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2018-04-05T21:04:00Z</dcterms:created>
  <dcterms:modified xsi:type="dcterms:W3CDTF">2018-04-05T21:04:00Z</dcterms:modified>
</cp:coreProperties>
</file>