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0E" w:rsidRDefault="0045370E" w:rsidP="004537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HYLLE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(fl.1420)</w:t>
      </w:r>
    </w:p>
    <w:p w:rsidR="0045370E" w:rsidRDefault="0045370E" w:rsidP="004537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Dunholme.</w:t>
      </w:r>
      <w:bookmarkStart w:id="0" w:name="_GoBack"/>
      <w:bookmarkEnd w:id="0"/>
    </w:p>
    <w:p w:rsidR="0045370E" w:rsidRDefault="0045370E" w:rsidP="004537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370E" w:rsidRDefault="0045370E" w:rsidP="004537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370E" w:rsidRDefault="0045370E" w:rsidP="004537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Lincoln Castle</w:t>
      </w:r>
    </w:p>
    <w:p w:rsidR="0045370E" w:rsidRDefault="0045370E" w:rsidP="004537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Margaret Cheyne(q.v.).</w:t>
      </w:r>
    </w:p>
    <w:p w:rsidR="0045370E" w:rsidRDefault="0045370E" w:rsidP="004537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21-339)</w:t>
      </w:r>
    </w:p>
    <w:p w:rsidR="0045370E" w:rsidRDefault="0045370E" w:rsidP="004537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370E" w:rsidRDefault="0045370E" w:rsidP="004537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370E" w:rsidRPr="00D507F2" w:rsidRDefault="0045370E" w:rsidP="004537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April 2016</w:t>
      </w:r>
    </w:p>
    <w:p w:rsidR="006B2F86" w:rsidRPr="0045370E" w:rsidRDefault="0045370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45370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0E" w:rsidRDefault="0045370E" w:rsidP="00E71FC3">
      <w:pPr>
        <w:spacing w:after="0" w:line="240" w:lineRule="auto"/>
      </w:pPr>
      <w:r>
        <w:separator/>
      </w:r>
    </w:p>
  </w:endnote>
  <w:endnote w:type="continuationSeparator" w:id="0">
    <w:p w:rsidR="0045370E" w:rsidRDefault="0045370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0E" w:rsidRDefault="0045370E" w:rsidP="00E71FC3">
      <w:pPr>
        <w:spacing w:after="0" w:line="240" w:lineRule="auto"/>
      </w:pPr>
      <w:r>
        <w:separator/>
      </w:r>
    </w:p>
  </w:footnote>
  <w:footnote w:type="continuationSeparator" w:id="0">
    <w:p w:rsidR="0045370E" w:rsidRDefault="0045370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0E"/>
    <w:rsid w:val="0045370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E168"/>
  <w15:chartTrackingRefBased/>
  <w15:docId w15:val="{86EF986C-FB63-4312-9C2F-F8C321A9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2016-04-02T19:20:00Z</dcterms:created>
  <dcterms:modified xsi:type="dcterms:W3CDTF">2016-04-02T19:21:00Z</dcterms:modified>
</cp:coreProperties>
</file>