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FF2F" w14:textId="77777777" w:rsidR="00C66F89" w:rsidRDefault="00C66F89" w:rsidP="00C66F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HYLLE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fl.1460)</w:t>
      </w:r>
    </w:p>
    <w:p w14:paraId="49468870" w14:textId="77777777" w:rsidR="00C66F89" w:rsidRDefault="00C66F89" w:rsidP="00C66F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Liskeard, Cornwall. Cutler.</w:t>
      </w:r>
    </w:p>
    <w:p w14:paraId="31ED0CC7" w14:textId="77777777" w:rsidR="00C66F89" w:rsidRDefault="00C66F89" w:rsidP="00C66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0FEAD5" w14:textId="77777777" w:rsidR="00C66F89" w:rsidRDefault="00C66F89" w:rsidP="00C66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B0E496" w14:textId="77777777" w:rsidR="00C66F89" w:rsidRDefault="00C66F89" w:rsidP="00C66F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1460</w:t>
      </w:r>
      <w:r>
        <w:rPr>
          <w:rFonts w:ascii="Times New Roman" w:hAnsi="Times New Roman" w:cs="Times New Roman"/>
          <w:sz w:val="24"/>
          <w:szCs w:val="24"/>
        </w:rPr>
        <w:tab/>
        <w:t xml:space="preserve">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Colshull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trespass and taking animals against</w:t>
      </w:r>
    </w:p>
    <w:p w14:paraId="643E4E65" w14:textId="77777777" w:rsidR="00C66F89" w:rsidRDefault="00C66F89" w:rsidP="00C66F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him,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Liskeard(q.v.),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Typper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Liskeard(q.v.), Richard</w:t>
      </w:r>
    </w:p>
    <w:p w14:paraId="455254EE" w14:textId="77777777" w:rsidR="00C66F89" w:rsidRDefault="00C66F89" w:rsidP="00C66F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Janyn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Liskeard(q.v.) and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Liskeard(q.v.).</w:t>
      </w:r>
    </w:p>
    <w:p w14:paraId="0290F8F2" w14:textId="77777777" w:rsidR="00C66F89" w:rsidRDefault="00C66F89" w:rsidP="00C66F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D056DA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https://waalt.uh.edu/index.php/IDXCP40no799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EAAFE29" w14:textId="77777777" w:rsidR="00C66F89" w:rsidRDefault="00C66F89" w:rsidP="00C66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E51EBF" w14:textId="77777777" w:rsidR="00C66F89" w:rsidRDefault="00C66F89" w:rsidP="00C66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D96A8B" w14:textId="77777777" w:rsidR="00C66F89" w:rsidRDefault="00C66F89" w:rsidP="00C66F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October 2022</w:t>
      </w:r>
    </w:p>
    <w:p w14:paraId="73C7E80B" w14:textId="77777777" w:rsidR="00BA00AB" w:rsidRPr="00C66F89" w:rsidRDefault="00BA00AB" w:rsidP="00C66F89"/>
    <w:sectPr w:rsidR="00BA00AB" w:rsidRPr="00C66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5CAB" w14:textId="77777777" w:rsidR="00C66F89" w:rsidRDefault="00C66F89" w:rsidP="009139A6">
      <w:r>
        <w:separator/>
      </w:r>
    </w:p>
  </w:endnote>
  <w:endnote w:type="continuationSeparator" w:id="0">
    <w:p w14:paraId="1FFD5F86" w14:textId="77777777" w:rsidR="00C66F89" w:rsidRDefault="00C66F8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A85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298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5B4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DDF0" w14:textId="77777777" w:rsidR="00C66F89" w:rsidRDefault="00C66F89" w:rsidP="009139A6">
      <w:r>
        <w:separator/>
      </w:r>
    </w:p>
  </w:footnote>
  <w:footnote w:type="continuationSeparator" w:id="0">
    <w:p w14:paraId="12933763" w14:textId="77777777" w:rsidR="00C66F89" w:rsidRDefault="00C66F8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2A3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8D5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C8A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8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66F89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8431"/>
  <w15:chartTrackingRefBased/>
  <w15:docId w15:val="{77292A0E-AB3B-4500-A40B-94315197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66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9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2022-10-22T11:22:00Z</dcterms:created>
  <dcterms:modified xsi:type="dcterms:W3CDTF">2022-10-22T11:22:00Z</dcterms:modified>
</cp:coreProperties>
</file>