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E9" w:rsidRDefault="00AB2FE9" w:rsidP="00AB2FE9">
      <w:pPr>
        <w:pStyle w:val="NoSpacing"/>
      </w:pPr>
      <w:r>
        <w:rPr>
          <w:u w:val="single"/>
        </w:rPr>
        <w:t>John HYLLE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AB2FE9" w:rsidRDefault="00AB2FE9" w:rsidP="00AB2FE9">
      <w:pPr>
        <w:pStyle w:val="NoSpacing"/>
      </w:pPr>
      <w:r>
        <w:t xml:space="preserve">of </w:t>
      </w:r>
      <w:proofErr w:type="spellStart"/>
      <w:r>
        <w:t>Rainham</w:t>
      </w:r>
      <w:proofErr w:type="spellEnd"/>
      <w:r>
        <w:t>, Kent.</w:t>
      </w:r>
    </w:p>
    <w:p w:rsidR="00AB2FE9" w:rsidRDefault="00AB2FE9" w:rsidP="00AB2FE9">
      <w:pPr>
        <w:pStyle w:val="NoSpacing"/>
      </w:pPr>
    </w:p>
    <w:p w:rsidR="00AB2FE9" w:rsidRDefault="00AB2FE9" w:rsidP="00AB2FE9">
      <w:pPr>
        <w:pStyle w:val="NoSpacing"/>
      </w:pPr>
    </w:p>
    <w:p w:rsidR="00AB2FE9" w:rsidRDefault="00AB2FE9" w:rsidP="00AB2FE9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 (C.P.R. 1446-52 p.370)</w:t>
      </w:r>
    </w:p>
    <w:p w:rsidR="00AB2FE9" w:rsidRDefault="00AB2FE9" w:rsidP="00AB2FE9">
      <w:pPr>
        <w:pStyle w:val="NoSpacing"/>
      </w:pPr>
    </w:p>
    <w:p w:rsidR="00AB2FE9" w:rsidRDefault="00AB2FE9" w:rsidP="00AB2FE9">
      <w:pPr>
        <w:pStyle w:val="NoSpacing"/>
      </w:pPr>
    </w:p>
    <w:p w:rsidR="006B2F86" w:rsidRPr="00AB2FE9" w:rsidRDefault="00AB2FE9" w:rsidP="00AB2FE9">
      <w:pPr>
        <w:pStyle w:val="NoSpacing"/>
      </w:pPr>
      <w:r>
        <w:t>21 January 2017</w:t>
      </w:r>
      <w:bookmarkStart w:id="0" w:name="_GoBack"/>
      <w:bookmarkEnd w:id="0"/>
    </w:p>
    <w:sectPr w:rsidR="006B2F86" w:rsidRPr="00AB2FE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E9" w:rsidRDefault="00AB2FE9" w:rsidP="00E71FC3">
      <w:pPr>
        <w:spacing w:after="0" w:line="240" w:lineRule="auto"/>
      </w:pPr>
      <w:r>
        <w:separator/>
      </w:r>
    </w:p>
  </w:endnote>
  <w:endnote w:type="continuationSeparator" w:id="0">
    <w:p w:rsidR="00AB2FE9" w:rsidRDefault="00AB2FE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E9" w:rsidRDefault="00AB2FE9" w:rsidP="00E71FC3">
      <w:pPr>
        <w:spacing w:after="0" w:line="240" w:lineRule="auto"/>
      </w:pPr>
      <w:r>
        <w:separator/>
      </w:r>
    </w:p>
  </w:footnote>
  <w:footnote w:type="continuationSeparator" w:id="0">
    <w:p w:rsidR="00AB2FE9" w:rsidRDefault="00AB2FE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E9"/>
    <w:rsid w:val="001A7C09"/>
    <w:rsid w:val="00577BD5"/>
    <w:rsid w:val="00656CBA"/>
    <w:rsid w:val="006A1F77"/>
    <w:rsid w:val="00733BE7"/>
    <w:rsid w:val="00AB2FE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8F45"/>
  <w15:chartTrackingRefBased/>
  <w15:docId w15:val="{6453599B-92E1-4FD2-A87A-3209AE38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2017-01-21T13:26:00Z</dcterms:created>
  <dcterms:modified xsi:type="dcterms:W3CDTF">2017-01-21T13:28:00Z</dcterms:modified>
</cp:coreProperties>
</file>