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6175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HYLLE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fl.1431)</w:t>
      </w:r>
    </w:p>
    <w:p w14:paraId="4EF1930E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359DA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ACAE7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of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Hylle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06B710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p.236)</w:t>
      </w:r>
    </w:p>
    <w:p w14:paraId="62A9D506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E3CE5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52DE61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Feb.1431</w:t>
      </w:r>
      <w:r>
        <w:rPr>
          <w:rFonts w:ascii="Times New Roman" w:hAnsi="Times New Roman" w:cs="Times New Roman"/>
          <w:sz w:val="24"/>
          <w:szCs w:val="24"/>
        </w:rPr>
        <w:tab/>
        <w:t xml:space="preserve">He had a bequest in the Will of Johanna Stone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Westwick</w:t>
      </w:r>
      <w:proofErr w:type="spellEnd"/>
      <w:r>
        <w:rPr>
          <w:rFonts w:ascii="Times New Roman" w:hAnsi="Times New Roman" w:cs="Times New Roman"/>
          <w:sz w:val="24"/>
          <w:szCs w:val="24"/>
        </w:rPr>
        <w:t>, Hertfordshire(q.v.).</w:t>
      </w:r>
    </w:p>
    <w:p w14:paraId="002A0A21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14:paraId="67D35420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F3C0D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BF7A37" w14:textId="77777777" w:rsidR="00C476F3" w:rsidRDefault="00C476F3" w:rsidP="00C47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September 2022</w:t>
      </w:r>
    </w:p>
    <w:p w14:paraId="7E17C18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944B" w14:textId="77777777" w:rsidR="00C476F3" w:rsidRDefault="00C476F3" w:rsidP="009139A6">
      <w:r>
        <w:separator/>
      </w:r>
    </w:p>
  </w:endnote>
  <w:endnote w:type="continuationSeparator" w:id="0">
    <w:p w14:paraId="6645AE90" w14:textId="77777777" w:rsidR="00C476F3" w:rsidRDefault="00C476F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794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0AD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A51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82AF" w14:textId="77777777" w:rsidR="00C476F3" w:rsidRDefault="00C476F3" w:rsidP="009139A6">
      <w:r>
        <w:separator/>
      </w:r>
    </w:p>
  </w:footnote>
  <w:footnote w:type="continuationSeparator" w:id="0">
    <w:p w14:paraId="6C789BAA" w14:textId="77777777" w:rsidR="00C476F3" w:rsidRDefault="00C476F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898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183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B72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F3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476F3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F0B6"/>
  <w15:chartTrackingRefBased/>
  <w15:docId w15:val="{AF174140-AFC0-4CAF-BCC5-6E008126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2022-09-23T20:16:00Z</dcterms:created>
  <dcterms:modified xsi:type="dcterms:W3CDTF">2022-09-23T20:17:00Z</dcterms:modified>
</cp:coreProperties>
</file>