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D63EA" w14:textId="77777777" w:rsidR="00BA5FB8" w:rsidRDefault="00BA5FB8" w:rsidP="00BA5FB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Robert HYLLE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0E0EB38B" w14:textId="77777777" w:rsidR="00BA5FB8" w:rsidRDefault="00BA5FB8" w:rsidP="00BA5FB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Esquire.</w:t>
      </w:r>
    </w:p>
    <w:p w14:paraId="650AA36D" w14:textId="77777777" w:rsidR="00BA5FB8" w:rsidRDefault="00BA5FB8" w:rsidP="00BA5FB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42C8053" w14:textId="77777777" w:rsidR="00BA5FB8" w:rsidRDefault="00BA5FB8" w:rsidP="00BA5FB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A43CBB8" w14:textId="77777777" w:rsidR="00BA5FB8" w:rsidRDefault="00BA5FB8" w:rsidP="00BA5FB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He made a plaint of debt against Otto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Gylberd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Marledon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(q.v.).</w:t>
      </w:r>
    </w:p>
    <w:p w14:paraId="35EB03F9" w14:textId="77777777" w:rsidR="00BA5FB8" w:rsidRDefault="00BA5FB8" w:rsidP="00BA5FB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( </w:t>
      </w:r>
      <w:hyperlink r:id="rId6" w:history="1">
        <w:r w:rsidRPr="00FB602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4042ECB" w14:textId="77777777" w:rsidR="00BA5FB8" w:rsidRDefault="00BA5FB8" w:rsidP="00BA5FB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F83D239" w14:textId="77777777" w:rsidR="00BA5FB8" w:rsidRDefault="00BA5FB8" w:rsidP="00BA5FB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F24C28C" w14:textId="77777777" w:rsidR="00BA5FB8" w:rsidRDefault="00BA5FB8" w:rsidP="00BA5FB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 March 2021</w:t>
      </w:r>
    </w:p>
    <w:p w14:paraId="144D2068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A12A8" w14:textId="77777777" w:rsidR="00BA5FB8" w:rsidRDefault="00BA5FB8" w:rsidP="009139A6">
      <w:r>
        <w:separator/>
      </w:r>
    </w:p>
  </w:endnote>
  <w:endnote w:type="continuationSeparator" w:id="0">
    <w:p w14:paraId="02280A0B" w14:textId="77777777" w:rsidR="00BA5FB8" w:rsidRDefault="00BA5FB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0B96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C65ED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2386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0DF5D" w14:textId="77777777" w:rsidR="00BA5FB8" w:rsidRDefault="00BA5FB8" w:rsidP="009139A6">
      <w:r>
        <w:separator/>
      </w:r>
    </w:p>
  </w:footnote>
  <w:footnote w:type="continuationSeparator" w:id="0">
    <w:p w14:paraId="1D90D247" w14:textId="77777777" w:rsidR="00BA5FB8" w:rsidRDefault="00BA5FB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229E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EFBF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6E4F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B8"/>
    <w:rsid w:val="000666E0"/>
    <w:rsid w:val="002510B7"/>
    <w:rsid w:val="005C130B"/>
    <w:rsid w:val="00826F5C"/>
    <w:rsid w:val="009139A6"/>
    <w:rsid w:val="009448BB"/>
    <w:rsid w:val="00A3176C"/>
    <w:rsid w:val="00BA00AB"/>
    <w:rsid w:val="00BA5FB8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85AD8"/>
  <w15:chartTrackingRefBased/>
  <w15:docId w15:val="{7FBA4370-9B8C-4992-98F5-3BDD51BC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BA5F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2021-04-06T19:02:00Z</dcterms:created>
  <dcterms:modified xsi:type="dcterms:W3CDTF">2021-04-06T19:02:00Z</dcterms:modified>
</cp:coreProperties>
</file>