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7208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HYLLE</w:t>
      </w:r>
      <w:r>
        <w:rPr>
          <w:rStyle w:val="Hyperlink"/>
          <w:color w:val="auto"/>
          <w:u w:val="none"/>
        </w:rPr>
        <w:t xml:space="preserve">   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14:paraId="11F4923F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Plymouth. Gentleman and merchant.</w:t>
      </w:r>
    </w:p>
    <w:p w14:paraId="6E9B3F98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54E399B6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3A8CBFBF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r>
        <w:rPr>
          <w:rStyle w:val="Hyperlink"/>
          <w:color w:val="auto"/>
          <w:u w:val="none"/>
        </w:rPr>
        <w:t>Pylkyngton</w:t>
      </w:r>
      <w:proofErr w:type="spellEnd"/>
      <w:r>
        <w:rPr>
          <w:rStyle w:val="Hyperlink"/>
          <w:color w:val="auto"/>
          <w:u w:val="none"/>
        </w:rPr>
        <w:t>(q.v.) brought a plaint of debt against him.</w:t>
      </w:r>
    </w:p>
    <w:p w14:paraId="44A4DA0E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14:paraId="034E127F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65284995" w14:textId="77777777" w:rsidR="003D1491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14:paraId="559BC2DB" w14:textId="77777777" w:rsidR="003D1491" w:rsidRPr="00C87B7B" w:rsidRDefault="003D1491" w:rsidP="003D1491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12 March 2017</w:t>
      </w:r>
    </w:p>
    <w:p w14:paraId="37B51EBA" w14:textId="77777777" w:rsidR="006B2F86" w:rsidRPr="00E71FC3" w:rsidRDefault="003D14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26FF" w14:textId="77777777" w:rsidR="003D1491" w:rsidRDefault="003D1491" w:rsidP="00E71FC3">
      <w:pPr>
        <w:spacing w:after="0" w:line="240" w:lineRule="auto"/>
      </w:pPr>
      <w:r>
        <w:separator/>
      </w:r>
    </w:p>
  </w:endnote>
  <w:endnote w:type="continuationSeparator" w:id="0">
    <w:p w14:paraId="3052055F" w14:textId="77777777" w:rsidR="003D1491" w:rsidRDefault="003D149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D1A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88449" w14:textId="77777777" w:rsidR="003D1491" w:rsidRDefault="003D1491" w:rsidP="00E71FC3">
      <w:pPr>
        <w:spacing w:after="0" w:line="240" w:lineRule="auto"/>
      </w:pPr>
      <w:r>
        <w:separator/>
      </w:r>
    </w:p>
  </w:footnote>
  <w:footnote w:type="continuationSeparator" w:id="0">
    <w:p w14:paraId="7C6F7EE4" w14:textId="77777777" w:rsidR="003D1491" w:rsidRDefault="003D149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1"/>
    <w:rsid w:val="001A7C09"/>
    <w:rsid w:val="003D149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18EA"/>
  <w15:chartTrackingRefBased/>
  <w15:docId w15:val="{A431710A-0B66-4546-8567-58CADAA7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D1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2018-12-18T20:22:00Z</dcterms:created>
  <dcterms:modified xsi:type="dcterms:W3CDTF">2018-12-18T20:23:00Z</dcterms:modified>
</cp:coreProperties>
</file>