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5B" w:rsidRDefault="00A17A5B" w:rsidP="00A17A5B">
      <w:pPr>
        <w:pStyle w:val="NoSpacing"/>
      </w:pPr>
      <w:r>
        <w:rPr>
          <w:u w:val="single"/>
        </w:rPr>
        <w:t>William HYLLE (alias WHYTE)</w:t>
      </w:r>
      <w:r>
        <w:t xml:space="preserve">       (fl.1435</w:t>
      </w:r>
      <w:r w:rsidR="00986BFD">
        <w:t>-41</w:t>
      </w:r>
      <w:r>
        <w:t>)</w:t>
      </w:r>
    </w:p>
    <w:p w:rsidR="00A17A5B" w:rsidRDefault="00986BFD" w:rsidP="00A17A5B">
      <w:pPr>
        <w:pStyle w:val="NoSpacing"/>
      </w:pPr>
      <w:r>
        <w:t xml:space="preserve">of the benefice of </w:t>
      </w:r>
      <w:proofErr w:type="spellStart"/>
      <w:r>
        <w:t>Clyst</w:t>
      </w:r>
      <w:proofErr w:type="spellEnd"/>
      <w:r>
        <w:t xml:space="preserve"> </w:t>
      </w:r>
      <w:proofErr w:type="spellStart"/>
      <w:proofErr w:type="gramStart"/>
      <w:r>
        <w:t>St.Michaels</w:t>
      </w:r>
      <w:proofErr w:type="spellEnd"/>
      <w:proofErr w:type="gramEnd"/>
      <w:r>
        <w:t>.</w:t>
      </w:r>
    </w:p>
    <w:p w:rsidR="00A17A5B" w:rsidRDefault="00A17A5B" w:rsidP="00A17A5B">
      <w:pPr>
        <w:pStyle w:val="NoSpacing"/>
      </w:pPr>
    </w:p>
    <w:p w:rsidR="00A17A5B" w:rsidRDefault="00A17A5B" w:rsidP="00A17A5B">
      <w:pPr>
        <w:pStyle w:val="NoSpacing"/>
      </w:pPr>
    </w:p>
    <w:p w:rsidR="00A17A5B" w:rsidRDefault="00A17A5B" w:rsidP="00A17A5B">
      <w:pPr>
        <w:pStyle w:val="NoSpacing"/>
        <w:ind w:left="1440" w:hanging="1440"/>
      </w:pPr>
      <w:r>
        <w:t>17 Dec.1435</w:t>
      </w:r>
      <w:r>
        <w:tab/>
        <w:t xml:space="preserve">He was ordained acolyte in the parish church of </w:t>
      </w:r>
      <w:proofErr w:type="spellStart"/>
      <w:r>
        <w:t>Chudleigh</w:t>
      </w:r>
      <w:proofErr w:type="spellEnd"/>
      <w:r>
        <w:t>, Devon, by the Bishop.</w:t>
      </w:r>
    </w:p>
    <w:p w:rsidR="00A17A5B" w:rsidRDefault="00A17A5B" w:rsidP="00A17A5B">
      <w:pPr>
        <w:pStyle w:val="NoSpacing"/>
      </w:pPr>
      <w:r>
        <w:tab/>
      </w:r>
      <w:r>
        <w:tab/>
        <w:t>(“Register of Edmund Lacy, Bishop of Exeter 1420-55” part 4 p.159)</w:t>
      </w:r>
    </w:p>
    <w:p w:rsidR="00EC50D4" w:rsidRDefault="00EC50D4" w:rsidP="00A17A5B">
      <w:pPr>
        <w:pStyle w:val="NoSpacing"/>
      </w:pPr>
      <w:r>
        <w:t>14 Dec.1440</w:t>
      </w:r>
      <w:r>
        <w:tab/>
        <w:t>He was ordained subdeacon in the same place, also by the Bishop.</w:t>
      </w:r>
    </w:p>
    <w:p w:rsidR="00986BFD" w:rsidRDefault="00EC50D4" w:rsidP="00A17A5B">
      <w:pPr>
        <w:pStyle w:val="NoSpacing"/>
      </w:pPr>
      <w:r>
        <w:tab/>
      </w:r>
      <w:r>
        <w:tab/>
        <w:t>(ibid.p.179)</w:t>
      </w:r>
    </w:p>
    <w:p w:rsidR="00986BFD" w:rsidRDefault="00986BFD" w:rsidP="00986BFD">
      <w:pPr>
        <w:pStyle w:val="NoSpacing"/>
      </w:pPr>
      <w:r>
        <w:t>11 Mar.1441</w:t>
      </w:r>
      <w:r>
        <w:tab/>
        <w:t>He was</w:t>
      </w:r>
      <w:r w:rsidR="00AF251E">
        <w:t xml:space="preserve"> ordained deacon in </w:t>
      </w:r>
      <w:proofErr w:type="spellStart"/>
      <w:r w:rsidR="00AF251E">
        <w:t>Chudleigh</w:t>
      </w:r>
      <w:proofErr w:type="spellEnd"/>
      <w:r w:rsidR="00AF251E">
        <w:t xml:space="preserve"> Pa</w:t>
      </w:r>
      <w:r>
        <w:t>rish Church by the Bishop.</w:t>
      </w:r>
    </w:p>
    <w:p w:rsidR="00986BFD" w:rsidRDefault="00986BFD" w:rsidP="00986BFD">
      <w:pPr>
        <w:pStyle w:val="NoSpacing"/>
      </w:pPr>
      <w:r>
        <w:tab/>
      </w:r>
      <w:r>
        <w:tab/>
        <w:t>(ibid.p.181)</w:t>
      </w:r>
    </w:p>
    <w:p w:rsidR="00AF251E" w:rsidRDefault="00AF251E" w:rsidP="00986BFD">
      <w:pPr>
        <w:pStyle w:val="NoSpacing"/>
      </w:pPr>
      <w:r>
        <w:t>10 Jun.</w:t>
      </w:r>
      <w:r>
        <w:tab/>
      </w:r>
      <w:r>
        <w:tab/>
        <w:t>He was ordained priest in the same place by the Bishop.   (ibid.)</w:t>
      </w:r>
    </w:p>
    <w:p w:rsidR="00986BFD" w:rsidRDefault="00986BFD" w:rsidP="00A17A5B">
      <w:pPr>
        <w:pStyle w:val="NoSpacing"/>
      </w:pPr>
    </w:p>
    <w:p w:rsidR="00EC50D4" w:rsidRDefault="00EC50D4" w:rsidP="00A17A5B">
      <w:pPr>
        <w:pStyle w:val="NoSpacing"/>
      </w:pPr>
    </w:p>
    <w:p w:rsidR="00986BFD" w:rsidRDefault="00986BFD" w:rsidP="00A17A5B">
      <w:pPr>
        <w:pStyle w:val="NoSpacing"/>
      </w:pPr>
      <w:r>
        <w:t xml:space="preserve">  3 October 2017</w:t>
      </w:r>
    </w:p>
    <w:p w:rsidR="00AF251E" w:rsidRPr="008642CF" w:rsidRDefault="00AF251E" w:rsidP="00A17A5B">
      <w:pPr>
        <w:pStyle w:val="NoSpacing"/>
      </w:pPr>
      <w:r>
        <w:t>16 October 2017</w:t>
      </w:r>
      <w:bookmarkStart w:id="0" w:name="_GoBack"/>
      <w:bookmarkEnd w:id="0"/>
    </w:p>
    <w:p w:rsidR="006B2F86" w:rsidRPr="00A17A5B" w:rsidRDefault="00AF251E" w:rsidP="00E71FC3">
      <w:pPr>
        <w:pStyle w:val="NoSpacing"/>
      </w:pPr>
    </w:p>
    <w:sectPr w:rsidR="006B2F86" w:rsidRPr="00A17A5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5B" w:rsidRDefault="00A17A5B" w:rsidP="00E71FC3">
      <w:pPr>
        <w:spacing w:after="0" w:line="240" w:lineRule="auto"/>
      </w:pPr>
      <w:r>
        <w:separator/>
      </w:r>
    </w:p>
  </w:endnote>
  <w:endnote w:type="continuationSeparator" w:id="0">
    <w:p w:rsidR="00A17A5B" w:rsidRDefault="00A17A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5B" w:rsidRDefault="00A17A5B" w:rsidP="00E71FC3">
      <w:pPr>
        <w:spacing w:after="0" w:line="240" w:lineRule="auto"/>
      </w:pPr>
      <w:r>
        <w:separator/>
      </w:r>
    </w:p>
  </w:footnote>
  <w:footnote w:type="continuationSeparator" w:id="0">
    <w:p w:rsidR="00A17A5B" w:rsidRDefault="00A17A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5B"/>
    <w:rsid w:val="001A7C09"/>
    <w:rsid w:val="00733BE7"/>
    <w:rsid w:val="00986BFD"/>
    <w:rsid w:val="00A17A5B"/>
    <w:rsid w:val="00AB52E8"/>
    <w:rsid w:val="00AF251E"/>
    <w:rsid w:val="00B16D3F"/>
    <w:rsid w:val="00E71FC3"/>
    <w:rsid w:val="00EC50D4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9E82"/>
  <w15:chartTrackingRefBased/>
  <w15:docId w15:val="{58963F39-F4B3-40DB-B760-25B07904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2016-12-14T17:00:00Z</dcterms:created>
  <dcterms:modified xsi:type="dcterms:W3CDTF">2017-10-16T14:13:00Z</dcterms:modified>
</cp:coreProperties>
</file>