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8A39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HOLBEME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6CB18CFD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AAF68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81F64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Oct.1440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Exeter into lands of </w:t>
      </w:r>
    </w:p>
    <w:p w14:paraId="37C92DD9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late Simon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Ralegh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BF0B499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25-433)</w:t>
      </w:r>
    </w:p>
    <w:p w14:paraId="1C4D3876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BC967" w14:textId="77777777" w:rsidR="00DB2974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A59A5" w14:textId="77777777" w:rsidR="00DB2974" w:rsidRPr="00A458D1" w:rsidRDefault="00DB2974" w:rsidP="00DB29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2021</w:t>
      </w:r>
    </w:p>
    <w:p w14:paraId="4DBBCDC9" w14:textId="457DF7FE" w:rsidR="00BA00AB" w:rsidRPr="00DB297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B2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BBDC" w14:textId="77777777" w:rsidR="00DB2974" w:rsidRDefault="00DB2974" w:rsidP="009139A6">
      <w:r>
        <w:separator/>
      </w:r>
    </w:p>
  </w:endnote>
  <w:endnote w:type="continuationSeparator" w:id="0">
    <w:p w14:paraId="6119C573" w14:textId="77777777" w:rsidR="00DB2974" w:rsidRDefault="00DB297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DF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2B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27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78E7" w14:textId="77777777" w:rsidR="00DB2974" w:rsidRDefault="00DB2974" w:rsidP="009139A6">
      <w:r>
        <w:separator/>
      </w:r>
    </w:p>
  </w:footnote>
  <w:footnote w:type="continuationSeparator" w:id="0">
    <w:p w14:paraId="0E1E4055" w14:textId="77777777" w:rsidR="00DB2974" w:rsidRDefault="00DB297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3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2D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EF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7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B297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ECF5"/>
  <w15:chartTrackingRefBased/>
  <w15:docId w15:val="{B7E77850-97B4-4311-9CEE-F016C1EB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2021-10-13T19:27:00Z</dcterms:created>
  <dcterms:modified xsi:type="dcterms:W3CDTF">2021-10-13T19:27:00Z</dcterms:modified>
</cp:coreProperties>
</file>