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  <w:u w:val="single"/>
        </w:rPr>
        <w:t>Robert HOLCOTE</w:t>
      </w:r>
      <w:r w:rsidRPr="00381E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81EF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81EF3">
        <w:rPr>
          <w:rFonts w:ascii="Times New Roman" w:hAnsi="Times New Roman" w:cs="Times New Roman"/>
          <w:sz w:val="24"/>
          <w:szCs w:val="24"/>
        </w:rPr>
        <w:t>fl.1434)</w:t>
      </w: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 xml:space="preserve">  8 Apr.1434</w:t>
      </w:r>
      <w:r w:rsidRPr="00381EF3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Bulwick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>,</w:t>
      </w: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 xml:space="preserve">Northamptonshire, into lands of the late Joan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Harpedon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>(q.v.).</w:t>
      </w: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81EF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381EF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 xml:space="preserve"> 24-222)</w:t>
      </w: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099" w:rsidRPr="00381EF3" w:rsidRDefault="00167099" w:rsidP="0016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F86" w:rsidRPr="00E71FC3" w:rsidRDefault="00167099" w:rsidP="001670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16 March 2016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99" w:rsidRDefault="00167099" w:rsidP="00E71FC3">
      <w:pPr>
        <w:spacing w:after="0" w:line="240" w:lineRule="auto"/>
      </w:pPr>
      <w:r>
        <w:separator/>
      </w:r>
    </w:p>
  </w:endnote>
  <w:endnote w:type="continuationSeparator" w:id="0">
    <w:p w:rsidR="00167099" w:rsidRDefault="001670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99" w:rsidRDefault="00167099" w:rsidP="00E71FC3">
      <w:pPr>
        <w:spacing w:after="0" w:line="240" w:lineRule="auto"/>
      </w:pPr>
      <w:r>
        <w:separator/>
      </w:r>
    </w:p>
  </w:footnote>
  <w:footnote w:type="continuationSeparator" w:id="0">
    <w:p w:rsidR="00167099" w:rsidRDefault="001670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99"/>
    <w:rsid w:val="0016709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A674-68B1-4B63-A48E-DFA5199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670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67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2016-03-16T21:13:00Z</dcterms:created>
  <dcterms:modified xsi:type="dcterms:W3CDTF">2016-03-16T21:13:00Z</dcterms:modified>
</cp:coreProperties>
</file>