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060E" w14:textId="77777777" w:rsidR="00DF2C0F" w:rsidRDefault="00DF2C0F" w:rsidP="00DF2C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Edmund HOLDEBURGH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fl.1401)</w:t>
      </w:r>
    </w:p>
    <w:p w14:paraId="719018D4" w14:textId="77777777" w:rsidR="00DF2C0F" w:rsidRDefault="00DF2C0F" w:rsidP="00DF2C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Cutler.</w:t>
      </w:r>
    </w:p>
    <w:p w14:paraId="401583BD" w14:textId="77777777" w:rsidR="00DF2C0F" w:rsidRDefault="00DF2C0F" w:rsidP="00DF2C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6BB3EB" w14:textId="77777777" w:rsidR="00DF2C0F" w:rsidRDefault="00DF2C0F" w:rsidP="00DF2C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E1F213" w14:textId="77777777" w:rsidR="00DF2C0F" w:rsidRDefault="00DF2C0F" w:rsidP="00DF2C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1401</w:t>
      </w:r>
      <w:r>
        <w:rPr>
          <w:rFonts w:ascii="Times New Roman" w:hAnsi="Times New Roman" w:cs="Times New Roman"/>
          <w:sz w:val="24"/>
          <w:szCs w:val="24"/>
        </w:rPr>
        <w:tab/>
        <w:t xml:space="preserve">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Pamphiloun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brought a plaint of debt against him, Roger </w:t>
      </w:r>
    </w:p>
    <w:p w14:paraId="3110831E" w14:textId="77777777" w:rsidR="00DF2C0F" w:rsidRDefault="00DF2C0F" w:rsidP="00DF2C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Gamelyn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and William Berton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Chaureth</w:t>
      </w:r>
      <w:proofErr w:type="spellEnd"/>
      <w:r>
        <w:rPr>
          <w:rFonts w:ascii="Times New Roman" w:hAnsi="Times New Roman" w:cs="Times New Roman"/>
          <w:sz w:val="24"/>
          <w:szCs w:val="24"/>
        </w:rPr>
        <w:t>, Essex.</w:t>
      </w:r>
    </w:p>
    <w:p w14:paraId="6182E2ED" w14:textId="45822A4D" w:rsidR="00DF2C0F" w:rsidRDefault="00DF2C0F" w:rsidP="00DF2C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7327EC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https://waalt.uh.edu/index.php/CP40/561:_K-Z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51CC0A8" w14:textId="77777777" w:rsidR="00FF4188" w:rsidRDefault="00FF4188" w:rsidP="00FF41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1420</w:t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Hore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Childerley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Cambridgeshire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brought a plaint of debt against </w:t>
      </w:r>
    </w:p>
    <w:p w14:paraId="0B17BBB6" w14:textId="77777777" w:rsidR="00FF4188" w:rsidRDefault="00FF4188" w:rsidP="00FF4188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him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Maddingley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2D9DADAE" w14:textId="3BD643CE" w:rsidR="00FF4188" w:rsidRDefault="00FF4188" w:rsidP="00FF41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7" w:history="1">
        <w:r w:rsidRPr="003446E2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C2772C2" w14:textId="77777777" w:rsidR="00E079F5" w:rsidRDefault="00E079F5" w:rsidP="00E079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1421</w:t>
      </w:r>
      <w:r>
        <w:rPr>
          <w:rFonts w:ascii="Times New Roman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Alewyn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Thaxted(q.v.) brought a plaint of debt against him, Ralph</w:t>
      </w:r>
    </w:p>
    <w:p w14:paraId="306A46CF" w14:textId="77777777" w:rsidR="00E079F5" w:rsidRDefault="00E079F5" w:rsidP="00E079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Jankyn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Thaxted(q.v.), John Glover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Bardfield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John</w:t>
      </w:r>
    </w:p>
    <w:p w14:paraId="782B2DDD" w14:textId="77777777" w:rsidR="00E079F5" w:rsidRDefault="00E079F5" w:rsidP="00E079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Ostler, senior, of Thaxted(q.v.), and John Heyward of Thaxted(q.v.).</w:t>
      </w:r>
    </w:p>
    <w:p w14:paraId="25F3FC6C" w14:textId="58087ED6" w:rsidR="00E079F5" w:rsidRDefault="00E079F5" w:rsidP="00FF41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8" w:history="1">
        <w:r w:rsidRPr="009B1A7F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https://waalt.uh.edu/index.php/CP40/641:_A-J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E23AEFB" w14:textId="77777777" w:rsidR="001742B9" w:rsidRDefault="001742B9" w:rsidP="001742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1421</w:t>
      </w:r>
      <w:r>
        <w:rPr>
          <w:rFonts w:ascii="Times New Roman" w:hAnsi="Times New Roman" w:cs="Times New Roman"/>
          <w:sz w:val="24"/>
          <w:szCs w:val="24"/>
        </w:rPr>
        <w:tab/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Ilger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Thaxted(q.v.) brought a plaint of debt against him, </w:t>
      </w:r>
    </w:p>
    <w:p w14:paraId="09FC8F94" w14:textId="77777777" w:rsidR="001742B9" w:rsidRDefault="001742B9" w:rsidP="001742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Sprygge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Samford(q.v.) and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Brokhole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</w:p>
    <w:p w14:paraId="391CE3AD" w14:textId="77777777" w:rsidR="001742B9" w:rsidRDefault="001742B9" w:rsidP="001742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Stambourne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58F6C656" w14:textId="0F8D08E2" w:rsidR="001742B9" w:rsidRDefault="001742B9" w:rsidP="00FF41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9" w:history="1">
        <w:r w:rsidRPr="009B1A7F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https://waalt.uh.edu/index.php/CP40/641:_A-J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)</w:t>
      </w:r>
    </w:p>
    <w:p w14:paraId="75488472" w14:textId="77777777" w:rsidR="00DF2C0F" w:rsidRDefault="00DF2C0F" w:rsidP="00DF2C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106C48" w14:textId="3CF04765" w:rsidR="00FF4188" w:rsidRDefault="00FF4188" w:rsidP="00DF2C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150571" w14:textId="68EFC102" w:rsidR="00E079F5" w:rsidRDefault="00E079F5" w:rsidP="00DF2C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July 2022</w:t>
      </w:r>
    </w:p>
    <w:p w14:paraId="50CC6954" w14:textId="0DCA01AD" w:rsidR="001742B9" w:rsidRDefault="001742B9" w:rsidP="00DF2C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July 2022</w:t>
      </w:r>
    </w:p>
    <w:p w14:paraId="110F718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244D" w14:textId="77777777" w:rsidR="00DF2C0F" w:rsidRDefault="00DF2C0F" w:rsidP="009139A6">
      <w:r>
        <w:separator/>
      </w:r>
    </w:p>
  </w:endnote>
  <w:endnote w:type="continuationSeparator" w:id="0">
    <w:p w14:paraId="1F2FC453" w14:textId="77777777" w:rsidR="00DF2C0F" w:rsidRDefault="00DF2C0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7CB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CA7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0DB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EA10" w14:textId="77777777" w:rsidR="00DF2C0F" w:rsidRDefault="00DF2C0F" w:rsidP="009139A6">
      <w:r>
        <w:separator/>
      </w:r>
    </w:p>
  </w:footnote>
  <w:footnote w:type="continuationSeparator" w:id="0">
    <w:p w14:paraId="2B81D8C7" w14:textId="77777777" w:rsidR="00DF2C0F" w:rsidRDefault="00DF2C0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6E1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885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4D4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0F"/>
    <w:rsid w:val="000666E0"/>
    <w:rsid w:val="001742B9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044D1"/>
    <w:rsid w:val="00DF2C0F"/>
    <w:rsid w:val="00E079F5"/>
    <w:rsid w:val="00EB3209"/>
    <w:rsid w:val="00F5287F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35A4"/>
  <w15:chartTrackingRefBased/>
  <w15:docId w15:val="{8D654B84-EF22-43D0-8C7B-BC1CAAE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F2C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alt.uh.edu/index.php/CP40/641:_A-J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aalt.uh.edu/index.php/CP40/636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561:_K-Z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aalt.uh.edu/index.php/CP40/641:_A-J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5</cp:revision>
  <cp:lastPrinted>2022-07-09T10:12:00Z</cp:lastPrinted>
  <dcterms:created xsi:type="dcterms:W3CDTF">2022-06-20T07:32:00Z</dcterms:created>
  <dcterms:modified xsi:type="dcterms:W3CDTF">2022-07-09T10:12:00Z</dcterms:modified>
</cp:coreProperties>
</file>