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HOLDERE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Apr.1419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Southcote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Buckinghamshire, into lands held by the late Sir William Argentine(q.v.).</w:t>
      </w: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D56D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21-23)</w:t>
      </w: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262AC" w:rsidRDefault="00B262AC" w:rsidP="00B262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October 2015</w:t>
      </w:r>
      <w:bookmarkStart w:id="0" w:name="_GoBack"/>
      <w:bookmarkEnd w:id="0"/>
    </w:p>
    <w:sectPr w:rsidR="00DD5B8A" w:rsidRPr="00B26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AC" w:rsidRDefault="00B262AC" w:rsidP="00564E3C">
      <w:pPr>
        <w:spacing w:after="0" w:line="240" w:lineRule="auto"/>
      </w:pPr>
      <w:r>
        <w:separator/>
      </w:r>
    </w:p>
  </w:endnote>
  <w:endnote w:type="continuationSeparator" w:id="0">
    <w:p w:rsidR="00B262AC" w:rsidRDefault="00B262A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262AC">
      <w:rPr>
        <w:rFonts w:ascii="Times New Roman" w:hAnsi="Times New Roman" w:cs="Times New Roman"/>
        <w:noProof/>
        <w:sz w:val="24"/>
        <w:szCs w:val="24"/>
      </w:rPr>
      <w:t>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AC" w:rsidRDefault="00B262AC" w:rsidP="00564E3C">
      <w:pPr>
        <w:spacing w:after="0" w:line="240" w:lineRule="auto"/>
      </w:pPr>
      <w:r>
        <w:separator/>
      </w:r>
    </w:p>
  </w:footnote>
  <w:footnote w:type="continuationSeparator" w:id="0">
    <w:p w:rsidR="00B262AC" w:rsidRDefault="00B262A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C"/>
    <w:rsid w:val="00372DC6"/>
    <w:rsid w:val="00564E3C"/>
    <w:rsid w:val="0064591D"/>
    <w:rsid w:val="00B262A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D481"/>
  <w15:chartTrackingRefBased/>
  <w15:docId w15:val="{B5DE1B36-B47B-45A7-B114-52E93B3C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26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2015-10-07T20:05:00Z</dcterms:created>
  <dcterms:modified xsi:type="dcterms:W3CDTF">2015-10-07T20:06:00Z</dcterms:modified>
</cp:coreProperties>
</file>