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2D" w:rsidRDefault="0037442D" w:rsidP="0037442D">
      <w:pPr>
        <w:pStyle w:val="NoSpacing"/>
      </w:pPr>
      <w:r>
        <w:rPr>
          <w:u w:val="single"/>
        </w:rPr>
        <w:t>Laurence HOLDERNES</w:t>
      </w:r>
      <w:r>
        <w:t xml:space="preserve">       (fl.1507)</w:t>
      </w:r>
    </w:p>
    <w:p w:rsidR="0037442D" w:rsidRDefault="0037442D" w:rsidP="0037442D">
      <w:pPr>
        <w:pStyle w:val="NoSpacing"/>
      </w:pPr>
      <w:proofErr w:type="gramStart"/>
      <w:r>
        <w:t>of</w:t>
      </w:r>
      <w:proofErr w:type="gramEnd"/>
      <w:r>
        <w:t xml:space="preserve"> Lydd, Kent.</w:t>
      </w:r>
    </w:p>
    <w:p w:rsidR="0037442D" w:rsidRDefault="0037442D" w:rsidP="0037442D">
      <w:pPr>
        <w:pStyle w:val="NoSpacing"/>
      </w:pPr>
    </w:p>
    <w:p w:rsidR="0037442D" w:rsidRDefault="0037442D" w:rsidP="0037442D">
      <w:pPr>
        <w:pStyle w:val="NoSpacing"/>
      </w:pPr>
    </w:p>
    <w:p w:rsidR="0037442D" w:rsidRDefault="0037442D" w:rsidP="0037442D">
      <w:pPr>
        <w:pStyle w:val="NoSpacing"/>
      </w:pPr>
      <w:r>
        <w:tab/>
        <w:t>1507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p.251)</w:t>
      </w:r>
    </w:p>
    <w:p w:rsidR="0037442D" w:rsidRDefault="0037442D" w:rsidP="0037442D">
      <w:pPr>
        <w:pStyle w:val="NoSpacing"/>
      </w:pPr>
    </w:p>
    <w:p w:rsidR="0037442D" w:rsidRDefault="0037442D" w:rsidP="0037442D">
      <w:pPr>
        <w:pStyle w:val="NoSpacing"/>
      </w:pPr>
    </w:p>
    <w:p w:rsidR="00E47068" w:rsidRPr="00C009D8" w:rsidRDefault="0037442D" w:rsidP="0037442D">
      <w:pPr>
        <w:pStyle w:val="NoSpacing"/>
      </w:pPr>
      <w:r>
        <w:t>13 January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2D" w:rsidRDefault="0037442D" w:rsidP="00920DE3">
      <w:pPr>
        <w:spacing w:after="0" w:line="240" w:lineRule="auto"/>
      </w:pPr>
      <w:r>
        <w:separator/>
      </w:r>
    </w:p>
  </w:endnote>
  <w:endnote w:type="continuationSeparator" w:id="0">
    <w:p w:rsidR="0037442D" w:rsidRDefault="0037442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2D" w:rsidRDefault="0037442D" w:rsidP="00920DE3">
      <w:pPr>
        <w:spacing w:after="0" w:line="240" w:lineRule="auto"/>
      </w:pPr>
      <w:r>
        <w:separator/>
      </w:r>
    </w:p>
  </w:footnote>
  <w:footnote w:type="continuationSeparator" w:id="0">
    <w:p w:rsidR="0037442D" w:rsidRDefault="0037442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2D"/>
    <w:rsid w:val="00120749"/>
    <w:rsid w:val="0037442D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2015-02-02T21:42:00Z</dcterms:created>
  <dcterms:modified xsi:type="dcterms:W3CDTF">2015-02-02T21:43:00Z</dcterms:modified>
</cp:coreProperties>
</file>