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1567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Laurence HOLDERNESS (HOLDERNES,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HOLDYRNES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(fl.1470)</w:t>
      </w:r>
    </w:p>
    <w:p w14:paraId="25B5F68C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Lydd, Kent. Husbandman alias labourer.</w:t>
      </w:r>
    </w:p>
    <w:p w14:paraId="50C02270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</w:p>
    <w:p w14:paraId="75F60AC3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</w:p>
    <w:p w14:paraId="7B07C024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Mar.1470</w:t>
      </w:r>
      <w:r>
        <w:rPr>
          <w:rFonts w:ascii="Times New Roman" w:hAnsi="Times New Roman" w:cs="Times New Roman"/>
          <w:sz w:val="24"/>
          <w:szCs w:val="24"/>
        </w:rPr>
        <w:tab/>
        <w:t>He was granted a general pardon.</w:t>
      </w:r>
    </w:p>
    <w:p w14:paraId="73631518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(“Pardon Rolls of Edward VI and Henry VI, 1468-71” ed. Hannes</w:t>
      </w:r>
    </w:p>
    <w:p w14:paraId="3B2D28D7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pub. List and Index Society, 2020, p.73)</w:t>
      </w:r>
    </w:p>
    <w:p w14:paraId="4E8481F8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</w:p>
    <w:p w14:paraId="4C7AD3F8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</w:p>
    <w:p w14:paraId="1F22B8DF" w14:textId="77777777" w:rsidR="007E4A2A" w:rsidRDefault="007E4A2A" w:rsidP="007E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June 2022</w:t>
      </w:r>
    </w:p>
    <w:p w14:paraId="46256C5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8D95" w14:textId="77777777" w:rsidR="007E4A2A" w:rsidRDefault="007E4A2A" w:rsidP="009139A6">
      <w:r>
        <w:separator/>
      </w:r>
    </w:p>
  </w:endnote>
  <w:endnote w:type="continuationSeparator" w:id="0">
    <w:p w14:paraId="6F0BF801" w14:textId="77777777" w:rsidR="007E4A2A" w:rsidRDefault="007E4A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510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4EE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356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90E3" w14:textId="77777777" w:rsidR="007E4A2A" w:rsidRDefault="007E4A2A" w:rsidP="009139A6">
      <w:r>
        <w:separator/>
      </w:r>
    </w:p>
  </w:footnote>
  <w:footnote w:type="continuationSeparator" w:id="0">
    <w:p w14:paraId="71AAA5D8" w14:textId="77777777" w:rsidR="007E4A2A" w:rsidRDefault="007E4A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73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4A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B0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2A"/>
    <w:rsid w:val="000666E0"/>
    <w:rsid w:val="002510B7"/>
    <w:rsid w:val="005C130B"/>
    <w:rsid w:val="007E4A2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9476"/>
  <w15:chartTrackingRefBased/>
  <w15:docId w15:val="{E64FBC29-6C5D-46CC-92AC-393550D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2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2022-06-22T12:29:00Z</dcterms:created>
  <dcterms:modified xsi:type="dcterms:W3CDTF">2022-06-22T12:29:00Z</dcterms:modified>
</cp:coreProperties>
</file>