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715" w:rsidRDefault="00232715" w:rsidP="002327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HOLECOMBE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(fl.1420)</w:t>
      </w:r>
    </w:p>
    <w:p w:rsidR="00232715" w:rsidRDefault="00232715" w:rsidP="002327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Newton.</w:t>
      </w:r>
      <w:bookmarkStart w:id="0" w:name="_GoBack"/>
      <w:bookmarkEnd w:id="0"/>
    </w:p>
    <w:p w:rsidR="00232715" w:rsidRDefault="00232715" w:rsidP="002327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2715" w:rsidRDefault="00232715" w:rsidP="002327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2715" w:rsidRDefault="00232715" w:rsidP="002327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 Mar.1420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Exeter into lands of</w:t>
      </w:r>
    </w:p>
    <w:p w:rsidR="00232715" w:rsidRDefault="00232715" w:rsidP="002327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late John Bryghtle(q.v.).</w:t>
      </w:r>
    </w:p>
    <w:p w:rsidR="00232715" w:rsidRDefault="00232715" w:rsidP="002327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(www.inquisitionspostmortem.ac.uk ref. eCIPM 21-223)</w:t>
      </w:r>
    </w:p>
    <w:p w:rsidR="00232715" w:rsidRDefault="00232715" w:rsidP="002327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2715" w:rsidRDefault="00232715" w:rsidP="002327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232715" w:rsidRDefault="00232715" w:rsidP="002327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February 2016</w:t>
      </w:r>
    </w:p>
    <w:sectPr w:rsidR="00DD5B8A" w:rsidRPr="002327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715" w:rsidRDefault="00232715" w:rsidP="00564E3C">
      <w:pPr>
        <w:spacing w:after="0" w:line="240" w:lineRule="auto"/>
      </w:pPr>
      <w:r>
        <w:separator/>
      </w:r>
    </w:p>
  </w:endnote>
  <w:endnote w:type="continuationSeparator" w:id="0">
    <w:p w:rsidR="00232715" w:rsidRDefault="00232715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232715">
      <w:rPr>
        <w:rFonts w:ascii="Times New Roman" w:hAnsi="Times New Roman" w:cs="Times New Roman"/>
        <w:noProof/>
        <w:sz w:val="24"/>
        <w:szCs w:val="24"/>
      </w:rPr>
      <w:t>1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715" w:rsidRDefault="00232715" w:rsidP="00564E3C">
      <w:pPr>
        <w:spacing w:after="0" w:line="240" w:lineRule="auto"/>
      </w:pPr>
      <w:r>
        <w:separator/>
      </w:r>
    </w:p>
  </w:footnote>
  <w:footnote w:type="continuationSeparator" w:id="0">
    <w:p w:rsidR="00232715" w:rsidRDefault="00232715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15"/>
    <w:rsid w:val="00232715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20AE3"/>
  <w15:chartTrackingRefBased/>
  <w15:docId w15:val="{405921E9-6CEE-475B-9773-DF949073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2016-02-01T21:43:00Z</dcterms:created>
  <dcterms:modified xsi:type="dcterms:W3CDTF">2016-02-01T21:43:00Z</dcterms:modified>
</cp:coreProperties>
</file>