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BB08" w14:textId="12077B20" w:rsidR="003C509F" w:rsidRDefault="003C509F" w:rsidP="003C50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Elizabeth de HOLES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fl.1414)</w:t>
      </w:r>
    </w:p>
    <w:p w14:paraId="6725E75D" w14:textId="77777777" w:rsidR="003C509F" w:rsidRDefault="003C509F" w:rsidP="003C50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29C33C" w14:textId="77777777" w:rsidR="003C509F" w:rsidRDefault="003C509F" w:rsidP="003C50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33B694" w14:textId="337A5B7F" w:rsidR="003C509F" w:rsidRDefault="003C509F" w:rsidP="003C50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David</w:t>
      </w:r>
      <w:r>
        <w:rPr>
          <w:rFonts w:ascii="Times New Roman" w:hAnsi="Times New Roman" w:cs="Times New Roman"/>
          <w:sz w:val="24"/>
          <w:szCs w:val="24"/>
        </w:rPr>
        <w:t>(q.v.).</w:t>
      </w:r>
    </w:p>
    <w:p w14:paraId="77F0272D" w14:textId="77777777" w:rsidR="003C509F" w:rsidRDefault="003C509F" w:rsidP="003C50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BC1">
        <w:rPr>
          <w:rFonts w:ascii="Times New Roman" w:hAnsi="Times New Roman" w:cs="Times New Roman"/>
          <w:sz w:val="24"/>
          <w:szCs w:val="24"/>
        </w:rPr>
        <w:t xml:space="preserve">(“The Herts Genealogist and Antiquary” </w:t>
      </w:r>
      <w:proofErr w:type="spellStart"/>
      <w:proofErr w:type="gramStart"/>
      <w:r w:rsidRPr="00AA5BC1">
        <w:rPr>
          <w:rFonts w:ascii="Times New Roman" w:hAnsi="Times New Roman" w:cs="Times New Roman"/>
          <w:sz w:val="24"/>
          <w:szCs w:val="24"/>
        </w:rPr>
        <w:t>vol.I</w:t>
      </w:r>
      <w:proofErr w:type="spellEnd"/>
      <w:proofErr w:type="gramEnd"/>
      <w:r w:rsidRPr="00AA5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BC1">
        <w:rPr>
          <w:rFonts w:ascii="Times New Roman" w:hAnsi="Times New Roman" w:cs="Times New Roman"/>
          <w:sz w:val="24"/>
          <w:szCs w:val="24"/>
        </w:rPr>
        <w:t>ed.William</w:t>
      </w:r>
      <w:proofErr w:type="spellEnd"/>
      <w:r w:rsidRPr="00AA5BC1">
        <w:rPr>
          <w:rFonts w:ascii="Times New Roman" w:hAnsi="Times New Roman" w:cs="Times New Roman"/>
          <w:sz w:val="24"/>
          <w:szCs w:val="24"/>
        </w:rPr>
        <w:t xml:space="preserve"> Brigg, pub.1895 p.23</w:t>
      </w:r>
      <w:r>
        <w:rPr>
          <w:rFonts w:ascii="Times New Roman" w:hAnsi="Times New Roman" w:cs="Times New Roman"/>
          <w:sz w:val="24"/>
          <w:szCs w:val="24"/>
        </w:rPr>
        <w:t>3)</w:t>
      </w:r>
    </w:p>
    <w:p w14:paraId="531BDA44" w14:textId="77777777" w:rsidR="003C509F" w:rsidRDefault="003C509F" w:rsidP="003C50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13259" w14:textId="77777777" w:rsidR="003C509F" w:rsidRDefault="003C509F" w:rsidP="003C50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583C1" w14:textId="77777777" w:rsidR="003C509F" w:rsidRDefault="003C509F" w:rsidP="003C50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May1414</w:t>
      </w:r>
      <w:r>
        <w:rPr>
          <w:rFonts w:ascii="Times New Roman" w:hAnsi="Times New Roman" w:cs="Times New Roman"/>
          <w:sz w:val="24"/>
          <w:szCs w:val="24"/>
        </w:rPr>
        <w:tab/>
        <w:t xml:space="preserve">Sir Hugh Hulse(q.v.) bequeathed them the manor of Nether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Knottesford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DC7408" w14:textId="77777777" w:rsidR="003C509F" w:rsidRDefault="003C509F" w:rsidP="003C50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(ibid.)</w:t>
      </w:r>
    </w:p>
    <w:p w14:paraId="205C267B" w14:textId="77777777" w:rsidR="003C509F" w:rsidRDefault="003C509F" w:rsidP="003C50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3D12C8" w14:textId="77777777" w:rsidR="003C509F" w:rsidRDefault="003C509F" w:rsidP="003C50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062AD1" w14:textId="77777777" w:rsidR="003C509F" w:rsidRDefault="003C509F" w:rsidP="003C50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December 2021</w:t>
      </w:r>
    </w:p>
    <w:p w14:paraId="38502BD8" w14:textId="5BA57B8D" w:rsidR="003C509F" w:rsidRPr="003C509F" w:rsidRDefault="003C509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C509F" w:rsidRPr="003C50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BE8C" w14:textId="77777777" w:rsidR="00AA5BC1" w:rsidRDefault="00AA5BC1" w:rsidP="009139A6">
      <w:r>
        <w:separator/>
      </w:r>
    </w:p>
  </w:endnote>
  <w:endnote w:type="continuationSeparator" w:id="0">
    <w:p w14:paraId="118315ED" w14:textId="77777777" w:rsidR="00AA5BC1" w:rsidRDefault="00AA5BC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C8C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573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DBC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D5DB" w14:textId="77777777" w:rsidR="00AA5BC1" w:rsidRDefault="00AA5BC1" w:rsidP="009139A6">
      <w:r>
        <w:separator/>
      </w:r>
    </w:p>
  </w:footnote>
  <w:footnote w:type="continuationSeparator" w:id="0">
    <w:p w14:paraId="06DF01A9" w14:textId="77777777" w:rsidR="00AA5BC1" w:rsidRDefault="00AA5BC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3A5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31E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198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C1"/>
    <w:rsid w:val="000666E0"/>
    <w:rsid w:val="000C05A6"/>
    <w:rsid w:val="001E2627"/>
    <w:rsid w:val="002510B7"/>
    <w:rsid w:val="003C509F"/>
    <w:rsid w:val="003E3B43"/>
    <w:rsid w:val="005C130B"/>
    <w:rsid w:val="00826F5C"/>
    <w:rsid w:val="009139A6"/>
    <w:rsid w:val="009448BB"/>
    <w:rsid w:val="009E2AE6"/>
    <w:rsid w:val="00A3176C"/>
    <w:rsid w:val="00AA5BC1"/>
    <w:rsid w:val="00AE65F8"/>
    <w:rsid w:val="00BA00AB"/>
    <w:rsid w:val="00BE430D"/>
    <w:rsid w:val="00CB4ED9"/>
    <w:rsid w:val="00DE072B"/>
    <w:rsid w:val="00E4415D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96B6"/>
  <w15:chartTrackingRefBased/>
  <w15:docId w15:val="{07C8E8DB-FE96-46F3-8A37-829BA257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2021-12-26T15:26:00Z</dcterms:created>
  <dcterms:modified xsi:type="dcterms:W3CDTF">2021-12-26T16:05:00Z</dcterms:modified>
</cp:coreProperties>
</file>