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146" w14:textId="77777777" w:rsidR="009364B6" w:rsidRPr="00A6656E" w:rsidRDefault="009364B6" w:rsidP="009364B6">
      <w:r>
        <w:rPr>
          <w:u w:val="single"/>
        </w:rPr>
        <w:t>Edmund HOLLES</w:t>
      </w:r>
      <w:r>
        <w:t xml:space="preserve">     </w:t>
      </w:r>
      <w:proofErr w:type="gramStart"/>
      <w:r>
        <w:t xml:space="preserve">   (</w:t>
      </w:r>
      <w:proofErr w:type="gramEnd"/>
      <w:r>
        <w:t>fl.1419)</w:t>
      </w:r>
    </w:p>
    <w:p w14:paraId="23C6AF37" w14:textId="77777777" w:rsidR="009364B6" w:rsidRDefault="009364B6" w:rsidP="009364B6">
      <w:r>
        <w:t>of Cheshire.</w:t>
      </w:r>
    </w:p>
    <w:p w14:paraId="183CA115" w14:textId="77777777" w:rsidR="009364B6" w:rsidRDefault="009364B6" w:rsidP="009364B6"/>
    <w:p w14:paraId="68FC5CC5" w14:textId="77777777" w:rsidR="009364B6" w:rsidRDefault="009364B6" w:rsidP="009364B6"/>
    <w:p w14:paraId="347FEFF9" w14:textId="77777777" w:rsidR="009364B6" w:rsidRDefault="009364B6" w:rsidP="009364B6">
      <w:r>
        <w:tab/>
        <w:t>1419</w:t>
      </w:r>
      <w:r>
        <w:tab/>
        <w:t>He made his Will.</w:t>
      </w:r>
    </w:p>
    <w:p w14:paraId="2B25E758" w14:textId="77777777" w:rsidR="009364B6" w:rsidRDefault="009364B6" w:rsidP="009364B6">
      <w:r>
        <w:tab/>
      </w:r>
      <w:r>
        <w:tab/>
        <w:t xml:space="preserve">(“Cheshire in The Later Middle Ages, 1399-1540” by </w:t>
      </w:r>
      <w:proofErr w:type="spellStart"/>
      <w:r>
        <w:t>J.</w:t>
      </w:r>
      <w:proofErr w:type="gramStart"/>
      <w:r>
        <w:t>T.Driver</w:t>
      </w:r>
      <w:proofErr w:type="spellEnd"/>
      <w:proofErr w:type="gramEnd"/>
      <w:r>
        <w:t>,</w:t>
      </w:r>
    </w:p>
    <w:p w14:paraId="6828E42C" w14:textId="77777777" w:rsidR="009364B6" w:rsidRDefault="009364B6" w:rsidP="009364B6">
      <w:pPr>
        <w:ind w:left="720" w:firstLine="720"/>
      </w:pPr>
      <w:r>
        <w:t>pub. The Cheshire Community Council, 1971, p.94)</w:t>
      </w:r>
    </w:p>
    <w:p w14:paraId="03C65796" w14:textId="77777777" w:rsidR="009364B6" w:rsidRDefault="009364B6" w:rsidP="009364B6"/>
    <w:p w14:paraId="6B1AC2AC" w14:textId="77777777" w:rsidR="009364B6" w:rsidRDefault="009364B6" w:rsidP="009364B6"/>
    <w:p w14:paraId="7CAB2EA0" w14:textId="77777777" w:rsidR="009364B6" w:rsidRDefault="009364B6" w:rsidP="009364B6">
      <w:r>
        <w:t>20 July 2023</w:t>
      </w:r>
    </w:p>
    <w:p w14:paraId="0CB07AE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2641" w14:textId="77777777" w:rsidR="009364B6" w:rsidRDefault="009364B6" w:rsidP="009139A6">
      <w:r>
        <w:separator/>
      </w:r>
    </w:p>
  </w:endnote>
  <w:endnote w:type="continuationSeparator" w:id="0">
    <w:p w14:paraId="4579E81B" w14:textId="77777777" w:rsidR="009364B6" w:rsidRDefault="009364B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D62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4E7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A41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EE8B" w14:textId="77777777" w:rsidR="009364B6" w:rsidRDefault="009364B6" w:rsidP="009139A6">
      <w:r>
        <w:separator/>
      </w:r>
    </w:p>
  </w:footnote>
  <w:footnote w:type="continuationSeparator" w:id="0">
    <w:p w14:paraId="0B114883" w14:textId="77777777" w:rsidR="009364B6" w:rsidRDefault="009364B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800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9EA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AA2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B6"/>
    <w:rsid w:val="000666E0"/>
    <w:rsid w:val="002510B7"/>
    <w:rsid w:val="005C130B"/>
    <w:rsid w:val="00826F5C"/>
    <w:rsid w:val="009139A6"/>
    <w:rsid w:val="009364B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187C"/>
  <w15:chartTrackingRefBased/>
  <w15:docId w15:val="{DD9D49A2-7D23-4D59-8474-AE24DDB1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4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2023-09-16T06:43:00Z</dcterms:created>
  <dcterms:modified xsi:type="dcterms:W3CDTF">2023-09-16T06:43:00Z</dcterms:modified>
</cp:coreProperties>
</file>