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Gregory HOLMAGE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fl.1465)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Southampton.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Holmage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his wife, Jane(q.v.).   (H.P. p.464)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Agnes(q.v.).   (ibid.)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1465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Agnes sued his father’s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feoffees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Southampton.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A5E" w:rsidRDefault="00011A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</w:p>
    <w:p w:rsidR="00E570F3" w:rsidRPr="00E570F3" w:rsidRDefault="00E570F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0F3" w:rsidRPr="00E570F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5E" w:rsidRDefault="00011A5E" w:rsidP="00E71FC3">
      <w:pPr>
        <w:spacing w:after="0" w:line="240" w:lineRule="auto"/>
      </w:pPr>
      <w:r>
        <w:separator/>
      </w:r>
    </w:p>
  </w:endnote>
  <w:endnote w:type="continuationSeparator" w:id="0">
    <w:p w:rsidR="00011A5E" w:rsidRDefault="00011A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5E" w:rsidRDefault="00011A5E" w:rsidP="00E71FC3">
      <w:pPr>
        <w:spacing w:after="0" w:line="240" w:lineRule="auto"/>
      </w:pPr>
      <w:r>
        <w:separator/>
      </w:r>
    </w:p>
  </w:footnote>
  <w:footnote w:type="continuationSeparator" w:id="0">
    <w:p w:rsidR="00011A5E" w:rsidRDefault="00011A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5E"/>
    <w:rsid w:val="00011A5E"/>
    <w:rsid w:val="00AB52E8"/>
    <w:rsid w:val="00B16D3F"/>
    <w:rsid w:val="00E570F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E675"/>
  <w15:chartTrackingRefBased/>
  <w15:docId w15:val="{7B9A4F00-8FCE-44AA-AEB5-D118A9B0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2016-03-18T23:06:00Z</dcterms:created>
  <dcterms:modified xsi:type="dcterms:W3CDTF">2016-03-18T23:12:00Z</dcterms:modified>
</cp:coreProperties>
</file>