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John HOLMAN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fl.1424)</w:t>
      </w:r>
    </w:p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Frithelstock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Priory.</w:t>
      </w:r>
      <w:bookmarkStart w:id="0" w:name="_GoBack"/>
      <w:bookmarkEnd w:id="0"/>
    </w:p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Mar.1424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ordained priest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Chudleigh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Devon.</w:t>
      </w:r>
    </w:p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(“Register of Edmund </w:t>
      </w:r>
      <w:proofErr w:type="gramStart"/>
      <w:r>
        <w:rPr>
          <w:rFonts w:ascii="Times New Roman" w:hAnsi="Times New Roman" w:cs="Times New Roman"/>
          <w:sz w:val="24"/>
          <w:szCs w:val="24"/>
        </w:rPr>
        <w:t>Lacy,  Bishop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Exeter 1420-55” vol.4 pp.86-7)</w:t>
      </w:r>
    </w:p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203305" w:rsidRDefault="00203305" w:rsidP="002033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February 2016</w:t>
      </w:r>
    </w:p>
    <w:sectPr w:rsidR="00DD5B8A" w:rsidRPr="00203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05" w:rsidRDefault="00203305" w:rsidP="00564E3C">
      <w:pPr>
        <w:spacing w:after="0" w:line="240" w:lineRule="auto"/>
      </w:pPr>
      <w:r>
        <w:separator/>
      </w:r>
    </w:p>
  </w:endnote>
  <w:endnote w:type="continuationSeparator" w:id="0">
    <w:p w:rsidR="00203305" w:rsidRDefault="0020330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203305">
      <w:rPr>
        <w:rFonts w:ascii="Times New Roman" w:hAnsi="Times New Roman" w:cs="Times New Roman"/>
        <w:noProof/>
        <w:sz w:val="24"/>
        <w:szCs w:val="24"/>
      </w:rPr>
      <w:t>20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05" w:rsidRDefault="00203305" w:rsidP="00564E3C">
      <w:pPr>
        <w:spacing w:after="0" w:line="240" w:lineRule="auto"/>
      </w:pPr>
      <w:r>
        <w:separator/>
      </w:r>
    </w:p>
  </w:footnote>
  <w:footnote w:type="continuationSeparator" w:id="0">
    <w:p w:rsidR="00203305" w:rsidRDefault="0020330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05"/>
    <w:rsid w:val="00203305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40F4"/>
  <w15:chartTrackingRefBased/>
  <w15:docId w15:val="{9D768B4C-B1D9-436C-A0B1-BEE2EAAB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2016-02-20T21:15:00Z</dcterms:created>
  <dcterms:modified xsi:type="dcterms:W3CDTF">2016-02-20T21:18:00Z</dcterms:modified>
</cp:coreProperties>
</file>