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C68" w:rsidRDefault="000D7C68" w:rsidP="000D7C68">
      <w:pPr>
        <w:pStyle w:val="NoSpacing"/>
      </w:pPr>
      <w:r>
        <w:rPr>
          <w:u w:val="single"/>
        </w:rPr>
        <w:t>Thomas HOLMESTON</w:t>
      </w:r>
      <w:r>
        <w:t xml:space="preserve">      (fl.1465)</w:t>
      </w:r>
    </w:p>
    <w:p w:rsidR="000D7C68" w:rsidRDefault="000D7C68" w:rsidP="000D7C68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Doddington</w:t>
      </w:r>
      <w:proofErr w:type="spellEnd"/>
      <w:r>
        <w:t>, Kent.</w:t>
      </w:r>
    </w:p>
    <w:p w:rsidR="000D7C68" w:rsidRDefault="000D7C68" w:rsidP="000D7C68">
      <w:pPr>
        <w:pStyle w:val="NoSpacing"/>
      </w:pPr>
    </w:p>
    <w:p w:rsidR="000D7C68" w:rsidRDefault="000D7C68" w:rsidP="000D7C68">
      <w:pPr>
        <w:pStyle w:val="NoSpacing"/>
      </w:pPr>
    </w:p>
    <w:p w:rsidR="000D7C68" w:rsidRDefault="000D7C68" w:rsidP="000D7C68">
      <w:pPr>
        <w:pStyle w:val="NoSpacing"/>
      </w:pPr>
      <w:r>
        <w:tab/>
        <w:t>1465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p.252)</w:t>
      </w:r>
    </w:p>
    <w:p w:rsidR="000D7C68" w:rsidRDefault="000D7C68" w:rsidP="000D7C68">
      <w:pPr>
        <w:pStyle w:val="NoSpacing"/>
      </w:pPr>
    </w:p>
    <w:p w:rsidR="000D7C68" w:rsidRDefault="000D7C68" w:rsidP="000D7C68">
      <w:pPr>
        <w:pStyle w:val="NoSpacing"/>
      </w:pPr>
    </w:p>
    <w:p w:rsidR="00E47068" w:rsidRPr="00C009D8" w:rsidRDefault="000D7C68" w:rsidP="000D7C68">
      <w:pPr>
        <w:pStyle w:val="NoSpacing"/>
      </w:pPr>
      <w:r>
        <w:t>16 January 2015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C68" w:rsidRDefault="000D7C68" w:rsidP="00920DE3">
      <w:pPr>
        <w:spacing w:after="0" w:line="240" w:lineRule="auto"/>
      </w:pPr>
      <w:r>
        <w:separator/>
      </w:r>
    </w:p>
  </w:endnote>
  <w:endnote w:type="continuationSeparator" w:id="0">
    <w:p w:rsidR="000D7C68" w:rsidRDefault="000D7C6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C68" w:rsidRDefault="000D7C68" w:rsidP="00920DE3">
      <w:pPr>
        <w:spacing w:after="0" w:line="240" w:lineRule="auto"/>
      </w:pPr>
      <w:r>
        <w:separator/>
      </w:r>
    </w:p>
  </w:footnote>
  <w:footnote w:type="continuationSeparator" w:id="0">
    <w:p w:rsidR="000D7C68" w:rsidRDefault="000D7C6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8"/>
    <w:rsid w:val="000D7C68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2015-02-06T20:17:00Z</dcterms:created>
  <dcterms:modified xsi:type="dcterms:W3CDTF">2015-02-06T20:18:00Z</dcterms:modified>
</cp:coreProperties>
</file>