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FE" w:rsidRDefault="007027FE" w:rsidP="007027FE">
      <w:pPr>
        <w:pStyle w:val="NoSpacing"/>
      </w:pPr>
      <w:r>
        <w:rPr>
          <w:u w:val="single"/>
        </w:rPr>
        <w:t>Stephen HOLNEST</w:t>
      </w:r>
      <w:r>
        <w:t xml:space="preserve">       (fl.1474-5)</w:t>
      </w:r>
    </w:p>
    <w:p w:rsidR="007027FE" w:rsidRDefault="007027FE" w:rsidP="007027FE">
      <w:pPr>
        <w:pStyle w:val="NoSpacing"/>
      </w:pPr>
      <w:proofErr w:type="gramStart"/>
      <w:r>
        <w:t>of</w:t>
      </w:r>
      <w:proofErr w:type="gramEnd"/>
      <w:r>
        <w:t xml:space="preserve"> Sittingbourne, Kent.</w:t>
      </w:r>
    </w:p>
    <w:p w:rsidR="007027FE" w:rsidRDefault="007027FE" w:rsidP="007027FE">
      <w:pPr>
        <w:pStyle w:val="NoSpacing"/>
      </w:pPr>
    </w:p>
    <w:p w:rsidR="007027FE" w:rsidRDefault="007027FE" w:rsidP="007027FE">
      <w:pPr>
        <w:pStyle w:val="NoSpacing"/>
      </w:pPr>
    </w:p>
    <w:p w:rsidR="007027FE" w:rsidRDefault="007027FE" w:rsidP="007027FE">
      <w:pPr>
        <w:pStyle w:val="NoSpacing"/>
      </w:pPr>
      <w:r>
        <w:t xml:space="preserve">         1474-5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p.253)</w:t>
      </w:r>
    </w:p>
    <w:p w:rsidR="007027FE" w:rsidRDefault="007027FE" w:rsidP="007027FE">
      <w:pPr>
        <w:pStyle w:val="NoSpacing"/>
      </w:pPr>
    </w:p>
    <w:p w:rsidR="007027FE" w:rsidRDefault="007027FE" w:rsidP="007027FE">
      <w:pPr>
        <w:pStyle w:val="NoSpacing"/>
      </w:pPr>
    </w:p>
    <w:p w:rsidR="007027FE" w:rsidRDefault="007027FE" w:rsidP="007027FE">
      <w:pPr>
        <w:pStyle w:val="NoSpacing"/>
      </w:pPr>
      <w:r>
        <w:t>16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FE" w:rsidRDefault="007027FE" w:rsidP="00920DE3">
      <w:pPr>
        <w:spacing w:after="0" w:line="240" w:lineRule="auto"/>
      </w:pPr>
      <w:r>
        <w:separator/>
      </w:r>
    </w:p>
  </w:endnote>
  <w:endnote w:type="continuationSeparator" w:id="0">
    <w:p w:rsidR="007027FE" w:rsidRDefault="007027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FE" w:rsidRDefault="007027FE" w:rsidP="00920DE3">
      <w:pPr>
        <w:spacing w:after="0" w:line="240" w:lineRule="auto"/>
      </w:pPr>
      <w:r>
        <w:separator/>
      </w:r>
    </w:p>
  </w:footnote>
  <w:footnote w:type="continuationSeparator" w:id="0">
    <w:p w:rsidR="007027FE" w:rsidRDefault="007027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FE"/>
    <w:rsid w:val="00120749"/>
    <w:rsid w:val="00624CAE"/>
    <w:rsid w:val="007027F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2015-02-09T21:32:00Z</dcterms:created>
  <dcterms:modified xsi:type="dcterms:W3CDTF">2015-02-09T21:33:00Z</dcterms:modified>
</cp:coreProperties>
</file>