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5A5E" w14:textId="77777777" w:rsidR="00C7351C" w:rsidRDefault="00C7351C" w:rsidP="00C7351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HOLOND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19278C43" w14:textId="77777777" w:rsidR="00C7351C" w:rsidRDefault="00C7351C" w:rsidP="00C7351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1D3C9E17" w14:textId="77777777" w:rsidR="00C7351C" w:rsidRDefault="00C7351C" w:rsidP="00C7351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989913A" w14:textId="77777777" w:rsidR="00C7351C" w:rsidRDefault="00C7351C" w:rsidP="00C7351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D9532BD" w14:textId="77777777" w:rsidR="00C7351C" w:rsidRDefault="00C7351C" w:rsidP="00C7351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  <w:t>He was on the expedition to France, under the command of Sir John</w:t>
      </w:r>
    </w:p>
    <w:p w14:paraId="0FC8603E" w14:textId="77777777" w:rsidR="00C7351C" w:rsidRDefault="00C7351C" w:rsidP="00C7351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Blount(q.v.).</w:t>
      </w:r>
    </w:p>
    <w:p w14:paraId="1520ED70" w14:textId="77777777" w:rsidR="00C7351C" w:rsidRPr="00065994" w:rsidRDefault="00C7351C" w:rsidP="00C7351C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6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2B419D08" w14:textId="77777777" w:rsidR="00C7351C" w:rsidRDefault="00C7351C" w:rsidP="00C7351C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0F32105B" w14:textId="77777777" w:rsidR="00C7351C" w:rsidRDefault="00C7351C" w:rsidP="00C7351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EAA1B60" w14:textId="77777777" w:rsidR="00C7351C" w:rsidRDefault="00C7351C" w:rsidP="00C7351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EE8DAB6" w14:textId="77777777" w:rsidR="00C7351C" w:rsidRDefault="00C7351C" w:rsidP="00C7351C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27 October 2023</w:t>
      </w:r>
    </w:p>
    <w:p w14:paraId="4AFC10D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DB71" w14:textId="77777777" w:rsidR="00C7351C" w:rsidRDefault="00C7351C" w:rsidP="009139A6">
      <w:r>
        <w:separator/>
      </w:r>
    </w:p>
  </w:endnote>
  <w:endnote w:type="continuationSeparator" w:id="0">
    <w:p w14:paraId="4DDDBCDC" w14:textId="77777777" w:rsidR="00C7351C" w:rsidRDefault="00C7351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F0C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171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E3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16E0" w14:textId="77777777" w:rsidR="00C7351C" w:rsidRDefault="00C7351C" w:rsidP="009139A6">
      <w:r>
        <w:separator/>
      </w:r>
    </w:p>
  </w:footnote>
  <w:footnote w:type="continuationSeparator" w:id="0">
    <w:p w14:paraId="0B5D4A45" w14:textId="77777777" w:rsidR="00C7351C" w:rsidRDefault="00C7351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9CD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99D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DE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1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7351C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2894"/>
  <w15:chartTrackingRefBased/>
  <w15:docId w15:val="{7449A456-27D6-46A5-8118-7773228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2023-12-23T13:02:00Z</dcterms:created>
  <dcterms:modified xsi:type="dcterms:W3CDTF">2023-12-23T13:02:00Z</dcterms:modified>
</cp:coreProperties>
</file>